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DE81" w14:textId="77777777" w:rsidR="00D238A6" w:rsidRDefault="00D238A6" w:rsidP="003577D1">
      <w:pPr>
        <w:rPr>
          <w:lang w:val="fi-FI"/>
        </w:rPr>
      </w:pPr>
    </w:p>
    <w:p w14:paraId="0DF5ACA7" w14:textId="77777777" w:rsidR="00B52C01" w:rsidRDefault="00B52C01" w:rsidP="003577D1">
      <w:pPr>
        <w:rPr>
          <w:b/>
          <w:bCs/>
          <w:lang w:val="fi-FI"/>
        </w:rPr>
      </w:pPr>
    </w:p>
    <w:p w14:paraId="04786824" w14:textId="73DAB576" w:rsidR="003577D1" w:rsidRPr="00236A7E" w:rsidRDefault="003577D1" w:rsidP="003577D1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A</w:t>
      </w:r>
      <w:r w:rsidR="00C34C34">
        <w:rPr>
          <w:b/>
          <w:bCs/>
          <w:lang/>
        </w:rPr>
        <w:t>s</w:t>
      </w:r>
    </w:p>
    <w:p w14:paraId="7635A44C" w14:textId="6FFD8EDF" w:rsidR="00B52C01" w:rsidRPr="00C34C34" w:rsidRDefault="003577D1" w:rsidP="003577D1">
      <w:pPr>
        <w:rPr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>A</w:t>
      </w:r>
      <w:r w:rsidR="00C34C34">
        <w:rPr>
          <w:lang/>
        </w:rPr>
        <w:t>s</w:t>
      </w:r>
      <w:r w:rsidRPr="00B03F78">
        <w:rPr>
          <w:lang w:val="fi-FI"/>
        </w:rPr>
        <w:t xml:space="preserve"> </w:t>
      </w:r>
      <w:r w:rsidR="00C34C34" w:rsidRPr="00B03F78">
        <w:rPr>
          <w:color w:val="4472C4" w:themeColor="accent1"/>
          <w:lang w:val="fi-FI"/>
        </w:rPr>
        <w:t>&lt;600x600x20</w:t>
      </w:r>
      <w:r w:rsidR="00C34C34">
        <w:rPr>
          <w:color w:val="4472C4" w:themeColor="accent1"/>
          <w:lang/>
        </w:rPr>
        <w:t xml:space="preserve"> mm</w:t>
      </w:r>
      <w:r w:rsidR="00C34C34" w:rsidRPr="00B03F78">
        <w:rPr>
          <w:color w:val="4472C4" w:themeColor="accent1"/>
          <w:lang w:val="fi-FI"/>
        </w:rPr>
        <w:t>&gt;</w:t>
      </w:r>
      <w:r w:rsidR="00C34C34">
        <w:rPr>
          <w:color w:val="4472C4" w:themeColor="accent1"/>
          <w:lang/>
        </w:rPr>
        <w:t xml:space="preserve"> / </w:t>
      </w:r>
      <w:r w:rsidR="00C34C34" w:rsidRPr="00B03F78">
        <w:rPr>
          <w:color w:val="4472C4" w:themeColor="accent1"/>
          <w:lang w:val="fi-FI"/>
        </w:rPr>
        <w:t>&lt;</w:t>
      </w:r>
      <w:r w:rsidR="00C34C34">
        <w:rPr>
          <w:color w:val="4472C4" w:themeColor="accent1"/>
          <w:lang/>
        </w:rPr>
        <w:t>12</w:t>
      </w:r>
      <w:r w:rsidR="00C34C34" w:rsidRPr="00B03F78">
        <w:rPr>
          <w:color w:val="4472C4" w:themeColor="accent1"/>
          <w:lang w:val="fi-FI"/>
        </w:rPr>
        <w:t>00x600x20 mm&gt;</w:t>
      </w:r>
      <w:r w:rsidR="00C34C34">
        <w:rPr>
          <w:color w:val="4472C4" w:themeColor="accent1"/>
          <w:lang/>
        </w:rPr>
        <w:t xml:space="preserve"> / </w:t>
      </w:r>
      <w:r w:rsidR="00C34C34" w:rsidRPr="00B03F78">
        <w:rPr>
          <w:color w:val="4472C4" w:themeColor="accent1"/>
          <w:lang w:val="fi-FI"/>
        </w:rPr>
        <w:t>&lt;600x600x</w:t>
      </w:r>
      <w:r w:rsidR="00C34C34">
        <w:rPr>
          <w:color w:val="4472C4" w:themeColor="accent1"/>
          <w:lang/>
        </w:rPr>
        <w:t>4</w:t>
      </w:r>
      <w:r w:rsidR="00C34C34" w:rsidRPr="00B03F78">
        <w:rPr>
          <w:color w:val="4472C4" w:themeColor="accent1"/>
          <w:lang w:val="fi-FI"/>
        </w:rPr>
        <w:t>0</w:t>
      </w:r>
      <w:r w:rsidR="00C34C34">
        <w:rPr>
          <w:color w:val="4472C4" w:themeColor="accent1"/>
          <w:lang/>
        </w:rPr>
        <w:t xml:space="preserve"> mm</w:t>
      </w:r>
      <w:r w:rsidR="00C34C34" w:rsidRPr="00B03F78">
        <w:rPr>
          <w:color w:val="4472C4" w:themeColor="accent1"/>
          <w:lang w:val="fi-FI"/>
        </w:rPr>
        <w:t>&gt;</w:t>
      </w:r>
      <w:r w:rsidR="00C34C34">
        <w:rPr>
          <w:color w:val="4472C4" w:themeColor="accent1"/>
          <w:lang/>
        </w:rPr>
        <w:t xml:space="preserve"> / </w:t>
      </w:r>
      <w:r w:rsidR="00C34C34" w:rsidRPr="00B03F78">
        <w:rPr>
          <w:color w:val="4472C4" w:themeColor="accent1"/>
          <w:lang w:val="fi-FI"/>
        </w:rPr>
        <w:t>&lt;</w:t>
      </w:r>
      <w:r w:rsidR="00C34C34">
        <w:rPr>
          <w:color w:val="4472C4" w:themeColor="accent1"/>
          <w:lang/>
        </w:rPr>
        <w:t>12</w:t>
      </w:r>
      <w:r w:rsidR="00C34C34" w:rsidRPr="00B03F78">
        <w:rPr>
          <w:color w:val="4472C4" w:themeColor="accent1"/>
          <w:lang w:val="fi-FI"/>
        </w:rPr>
        <w:t>00x600x</w:t>
      </w:r>
      <w:r w:rsidR="00C34C34">
        <w:rPr>
          <w:color w:val="4472C4" w:themeColor="accent1"/>
          <w:lang/>
        </w:rPr>
        <w:t>4</w:t>
      </w:r>
      <w:r w:rsidR="00C34C34" w:rsidRPr="00B03F78">
        <w:rPr>
          <w:color w:val="4472C4" w:themeColor="accent1"/>
          <w:lang w:val="fi-FI"/>
        </w:rPr>
        <w:t>0 mm&gt;</w:t>
      </w:r>
      <w:r w:rsidR="00B52C01">
        <w:rPr>
          <w:color w:val="4472C4" w:themeColor="accent1"/>
          <w:lang/>
        </w:rPr>
        <w:t>.</w:t>
      </w:r>
    </w:p>
    <w:p w14:paraId="4A1D227E" w14:textId="1A08CF50" w:rsidR="00863D82" w:rsidRPr="00863D82" w:rsidRDefault="00F85864" w:rsidP="00D97936">
      <w:pPr>
        <w:rPr>
          <w:lang w:val="fi-FI"/>
        </w:rPr>
      </w:pPr>
      <w:r>
        <w:rPr>
          <w:lang w:val="fi-FI"/>
        </w:rPr>
        <w:t>Liima- asennus Rockfon akustiikkaliima</w:t>
      </w:r>
      <w:r>
        <w:rPr>
          <w:lang/>
        </w:rPr>
        <w:t xml:space="preserve"> </w:t>
      </w:r>
      <w:r w:rsidRPr="007C096E">
        <w:rPr>
          <w:lang w:val="fi-FI"/>
        </w:rPr>
        <w:t>Rockfon® System A Adhesive™</w:t>
      </w:r>
      <w:r>
        <w:rPr>
          <w:lang w:val="fi-FI"/>
        </w:rPr>
        <w:t xml:space="preserve">. </w:t>
      </w:r>
    </w:p>
    <w:p w14:paraId="02D509C1" w14:textId="14664FA5" w:rsidR="00D97936" w:rsidRDefault="00863D82" w:rsidP="00D97936">
      <w:pPr>
        <w:rPr>
          <w:lang w:val="fi-FI"/>
        </w:rPr>
      </w:pPr>
      <w:r>
        <w:rPr>
          <w:lang w:val="fi-FI"/>
        </w:rPr>
        <w:t>Levy kiinteästi asennettu</w:t>
      </w:r>
      <w:r w:rsidR="00D97936" w:rsidRPr="0074620C">
        <w:rPr>
          <w:rFonts w:cstheme="minorHAnsi"/>
          <w:lang w:val="fi-FI"/>
        </w:rPr>
        <w:t>,</w:t>
      </w:r>
      <w:r w:rsidR="00D97936"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 w:rsidR="00D97936">
        <w:rPr>
          <w:rFonts w:cstheme="minorHAnsi"/>
          <w:shd w:val="clear" w:color="auto" w:fill="FFFFFF"/>
          <w:lang/>
        </w:rPr>
        <w:t>,</w:t>
      </w:r>
      <w:r w:rsidR="00D97936" w:rsidRPr="0074620C">
        <w:rPr>
          <w:lang w:val="fi-FI"/>
        </w:rPr>
        <w:t xml:space="preserve"> </w:t>
      </w:r>
      <w:r w:rsidRPr="00B03F78">
        <w:rPr>
          <w:lang w:val="fi-FI"/>
        </w:rPr>
        <w:t>maalatut reunat</w:t>
      </w:r>
      <w:r>
        <w:rPr>
          <w:lang w:val="fi-FI"/>
        </w:rPr>
        <w:t xml:space="preserve"> peittomaalattu</w:t>
      </w:r>
      <w:r w:rsidR="00D97936" w:rsidRPr="00B03F78">
        <w:rPr>
          <w:lang w:val="fi-FI"/>
        </w:rPr>
        <w:t>. Pin</w:t>
      </w:r>
      <w:r w:rsidR="00D97936">
        <w:rPr>
          <w:lang w:val="fi-FI"/>
        </w:rPr>
        <w:t>ta maalattu;</w:t>
      </w:r>
      <w:r w:rsidR="00D97936" w:rsidRPr="00B03F78">
        <w:rPr>
          <w:lang w:val="fi-FI"/>
        </w:rPr>
        <w:t xml:space="preserve"> </w:t>
      </w:r>
      <w:r w:rsidR="00D97936">
        <w:rPr>
          <w:lang w:val="fi-FI"/>
        </w:rPr>
        <w:t>l</w:t>
      </w:r>
      <w:r w:rsidR="00D97936" w:rsidRPr="00B03F78">
        <w:rPr>
          <w:lang w:val="fi-FI"/>
        </w:rPr>
        <w:t>ähin NCS-väri: NCS S-0500-N</w:t>
      </w:r>
      <w:r w:rsidR="00D97936">
        <w:rPr>
          <w:lang w:val="fi-FI"/>
        </w:rPr>
        <w:t xml:space="preserve"> ja tausta maalaamaton fleece. Pinnan valonheijastavuus 8</w:t>
      </w:r>
      <w:r w:rsidR="00D97936">
        <w:rPr>
          <w:lang/>
        </w:rPr>
        <w:t>5</w:t>
      </w:r>
      <w:r w:rsidR="00D97936">
        <w:rPr>
          <w:lang w:val="fi-FI"/>
        </w:rPr>
        <w:t xml:space="preserve"> %.</w:t>
      </w:r>
    </w:p>
    <w:p w14:paraId="41E3DF0B" w14:textId="77777777" w:rsidR="00D97936" w:rsidRPr="00016CC9" w:rsidRDefault="00D97936" w:rsidP="00D97936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5DF09019" w14:textId="2B65AD31" w:rsidR="00D97936" w:rsidRDefault="00D97936" w:rsidP="00D97936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>Absorptioluokka A</w:t>
      </w:r>
      <w:r w:rsidR="00A51A01">
        <w:rPr>
          <w:rFonts w:cstheme="minorHAnsi"/>
          <w:lang/>
        </w:rPr>
        <w:t xml:space="preserve"> (</w:t>
      </w:r>
      <w:r w:rsidR="00C40C86">
        <w:rPr>
          <w:rFonts w:cstheme="minorHAnsi"/>
          <w:lang/>
        </w:rPr>
        <w:t>20 mm D)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70D4FD86" w14:textId="77777777" w:rsidR="00D97936" w:rsidRPr="0080071F" w:rsidRDefault="00D97936" w:rsidP="00D97936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360EF3D8" w14:textId="77777777" w:rsidR="00D97936" w:rsidRDefault="00D97936" w:rsidP="00D97936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76AD6A2D" w14:textId="77777777" w:rsidR="00D97936" w:rsidRDefault="00D97936" w:rsidP="00D97936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75CF2FD7" w14:textId="77777777" w:rsidR="00D97936" w:rsidRPr="00B03F78" w:rsidRDefault="00D97936" w:rsidP="00D9793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286B2FBC" w14:textId="77777777" w:rsidR="00D97936" w:rsidRPr="00AB414A" w:rsidRDefault="00D97936" w:rsidP="00D97936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3313170A" w14:textId="08BAE398" w:rsidR="00D97936" w:rsidRPr="00B03F78" w:rsidRDefault="00D97936" w:rsidP="00D97936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 w:rsidR="0092590F">
        <w:rPr>
          <w:lang/>
        </w:rPr>
        <w:t>2,29</w:t>
      </w:r>
      <w:r w:rsidR="003B2E39">
        <w:rPr>
          <w:lang/>
        </w:rPr>
        <w:t>-</w:t>
      </w:r>
      <w:r>
        <w:rPr>
          <w:lang/>
        </w:rPr>
        <w:t xml:space="preserve"> </w:t>
      </w:r>
      <w:r w:rsidR="003B632A">
        <w:rPr>
          <w:lang/>
        </w:rPr>
        <w:t xml:space="preserve">4,06 </w:t>
      </w:r>
      <w:r w:rsidRPr="00B03F78">
        <w:rPr>
          <w:lang w:val="fi-FI"/>
        </w:rPr>
        <w:t>kg. CO2-</w:t>
      </w:r>
      <w:r w:rsidR="007C61DF"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7E67A901" w14:textId="77777777" w:rsidR="00D97936" w:rsidRDefault="00D97936" w:rsidP="00D97936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69CB8B6A" w14:textId="77777777" w:rsidR="00D97936" w:rsidRPr="00C34C5A" w:rsidRDefault="00D97936" w:rsidP="00D97936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740006D9" w14:textId="77777777" w:rsidR="00166F14" w:rsidRPr="00D97936" w:rsidRDefault="00166F14" w:rsidP="00016CC9">
      <w:pPr>
        <w:rPr>
          <w:lang/>
        </w:rPr>
      </w:pPr>
    </w:p>
    <w:p w14:paraId="6D4D2700" w14:textId="77777777" w:rsidR="00D238A6" w:rsidRDefault="00D238A6" w:rsidP="003E7CF4">
      <w:pPr>
        <w:rPr>
          <w:b/>
          <w:lang w:val="fi-FI"/>
        </w:rPr>
      </w:pPr>
    </w:p>
    <w:sectPr w:rsidR="00D238A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4057" w14:textId="77777777" w:rsidR="00751895" w:rsidRDefault="00751895" w:rsidP="005A7285">
      <w:pPr>
        <w:spacing w:after="0" w:line="240" w:lineRule="auto"/>
      </w:pPr>
      <w:r>
        <w:separator/>
      </w:r>
    </w:p>
  </w:endnote>
  <w:endnote w:type="continuationSeparator" w:id="0">
    <w:p w14:paraId="6E1C4922" w14:textId="77777777" w:rsidR="00751895" w:rsidRDefault="00751895" w:rsidP="005A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E3EB" w14:textId="77777777" w:rsidR="00751895" w:rsidRDefault="00751895" w:rsidP="005A7285">
      <w:pPr>
        <w:spacing w:after="0" w:line="240" w:lineRule="auto"/>
      </w:pPr>
      <w:r>
        <w:separator/>
      </w:r>
    </w:p>
  </w:footnote>
  <w:footnote w:type="continuationSeparator" w:id="0">
    <w:p w14:paraId="1746B2A8" w14:textId="77777777" w:rsidR="00751895" w:rsidRDefault="00751895" w:rsidP="005A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103414FC" w14:textId="77777777" w:rsidR="00C365AB" w:rsidRDefault="00C365AB">
        <w:pPr>
          <w:pStyle w:val="Header"/>
          <w:jc w:val="right"/>
        </w:pPr>
        <w:r>
          <w:rPr>
            <w:lang w:val="fi-FI"/>
          </w:rP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827721D" w14:textId="77777777" w:rsidR="00BF4D24" w:rsidRDefault="00BF4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AA2"/>
    <w:multiLevelType w:val="hybridMultilevel"/>
    <w:tmpl w:val="E5765E86"/>
    <w:lvl w:ilvl="0" w:tplc="682612AE">
      <w:start w:val="18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C9"/>
    <w:rsid w:val="0001450A"/>
    <w:rsid w:val="00016CC9"/>
    <w:rsid w:val="00033B02"/>
    <w:rsid w:val="000719CA"/>
    <w:rsid w:val="00096AD2"/>
    <w:rsid w:val="000A21B3"/>
    <w:rsid w:val="000C4F1B"/>
    <w:rsid w:val="000E071A"/>
    <w:rsid w:val="000F0AB2"/>
    <w:rsid w:val="000F6BE7"/>
    <w:rsid w:val="00102087"/>
    <w:rsid w:val="0011245F"/>
    <w:rsid w:val="0011327E"/>
    <w:rsid w:val="0011397C"/>
    <w:rsid w:val="00126163"/>
    <w:rsid w:val="00166F14"/>
    <w:rsid w:val="00172FAD"/>
    <w:rsid w:val="00181BF5"/>
    <w:rsid w:val="0018223E"/>
    <w:rsid w:val="001851E2"/>
    <w:rsid w:val="001870A7"/>
    <w:rsid w:val="0019010B"/>
    <w:rsid w:val="00196AD8"/>
    <w:rsid w:val="001A31C6"/>
    <w:rsid w:val="001B5805"/>
    <w:rsid w:val="001C2333"/>
    <w:rsid w:val="00201963"/>
    <w:rsid w:val="00205234"/>
    <w:rsid w:val="00206128"/>
    <w:rsid w:val="00207355"/>
    <w:rsid w:val="00210A58"/>
    <w:rsid w:val="00213E82"/>
    <w:rsid w:val="00214644"/>
    <w:rsid w:val="0022291C"/>
    <w:rsid w:val="00232530"/>
    <w:rsid w:val="00236A7E"/>
    <w:rsid w:val="00245F20"/>
    <w:rsid w:val="00254F3F"/>
    <w:rsid w:val="00257D8F"/>
    <w:rsid w:val="002617D7"/>
    <w:rsid w:val="00275767"/>
    <w:rsid w:val="002A3DEB"/>
    <w:rsid w:val="002B1323"/>
    <w:rsid w:val="002B30C8"/>
    <w:rsid w:val="002C08A0"/>
    <w:rsid w:val="002C1ADF"/>
    <w:rsid w:val="002D06C0"/>
    <w:rsid w:val="00301A65"/>
    <w:rsid w:val="003128F2"/>
    <w:rsid w:val="00326EF7"/>
    <w:rsid w:val="00340933"/>
    <w:rsid w:val="003577D1"/>
    <w:rsid w:val="003620CF"/>
    <w:rsid w:val="003634C2"/>
    <w:rsid w:val="00364181"/>
    <w:rsid w:val="00365781"/>
    <w:rsid w:val="00382707"/>
    <w:rsid w:val="003A4222"/>
    <w:rsid w:val="003B2E39"/>
    <w:rsid w:val="003B632A"/>
    <w:rsid w:val="003E7CF4"/>
    <w:rsid w:val="003F4E2B"/>
    <w:rsid w:val="004107FC"/>
    <w:rsid w:val="00421AB0"/>
    <w:rsid w:val="004569FF"/>
    <w:rsid w:val="00465B12"/>
    <w:rsid w:val="00467064"/>
    <w:rsid w:val="004712C2"/>
    <w:rsid w:val="00471FBC"/>
    <w:rsid w:val="00490156"/>
    <w:rsid w:val="004B3999"/>
    <w:rsid w:val="004C5C24"/>
    <w:rsid w:val="004D3069"/>
    <w:rsid w:val="004E3679"/>
    <w:rsid w:val="0050270E"/>
    <w:rsid w:val="00503550"/>
    <w:rsid w:val="00510303"/>
    <w:rsid w:val="00522630"/>
    <w:rsid w:val="00534576"/>
    <w:rsid w:val="0054592D"/>
    <w:rsid w:val="00547036"/>
    <w:rsid w:val="0055610A"/>
    <w:rsid w:val="00571278"/>
    <w:rsid w:val="00574406"/>
    <w:rsid w:val="00584392"/>
    <w:rsid w:val="00587161"/>
    <w:rsid w:val="005973CB"/>
    <w:rsid w:val="005A7285"/>
    <w:rsid w:val="005B5EAA"/>
    <w:rsid w:val="005E67D6"/>
    <w:rsid w:val="00624301"/>
    <w:rsid w:val="0062521F"/>
    <w:rsid w:val="00630E2E"/>
    <w:rsid w:val="00635642"/>
    <w:rsid w:val="00656034"/>
    <w:rsid w:val="0066185D"/>
    <w:rsid w:val="006626B9"/>
    <w:rsid w:val="006651AB"/>
    <w:rsid w:val="006663D3"/>
    <w:rsid w:val="00667E27"/>
    <w:rsid w:val="00673D80"/>
    <w:rsid w:val="006A2262"/>
    <w:rsid w:val="006B7AE9"/>
    <w:rsid w:val="006D251E"/>
    <w:rsid w:val="006D356F"/>
    <w:rsid w:val="006E5E74"/>
    <w:rsid w:val="006F1116"/>
    <w:rsid w:val="007269F5"/>
    <w:rsid w:val="00745A1C"/>
    <w:rsid w:val="0074620C"/>
    <w:rsid w:val="00751895"/>
    <w:rsid w:val="00774B37"/>
    <w:rsid w:val="007835F4"/>
    <w:rsid w:val="0079150F"/>
    <w:rsid w:val="007C2318"/>
    <w:rsid w:val="007C61DF"/>
    <w:rsid w:val="007E527A"/>
    <w:rsid w:val="0080071F"/>
    <w:rsid w:val="00801EA4"/>
    <w:rsid w:val="00810E27"/>
    <w:rsid w:val="008336FF"/>
    <w:rsid w:val="00834AEB"/>
    <w:rsid w:val="00834F7C"/>
    <w:rsid w:val="00846878"/>
    <w:rsid w:val="00862D0D"/>
    <w:rsid w:val="00863D82"/>
    <w:rsid w:val="00885C23"/>
    <w:rsid w:val="008B77D7"/>
    <w:rsid w:val="008C7DA9"/>
    <w:rsid w:val="00913D2A"/>
    <w:rsid w:val="00913FAB"/>
    <w:rsid w:val="0092590F"/>
    <w:rsid w:val="0093063A"/>
    <w:rsid w:val="00944C7F"/>
    <w:rsid w:val="00970E35"/>
    <w:rsid w:val="00991C16"/>
    <w:rsid w:val="00995A6A"/>
    <w:rsid w:val="009B757E"/>
    <w:rsid w:val="009D27B1"/>
    <w:rsid w:val="009E2D89"/>
    <w:rsid w:val="009E6921"/>
    <w:rsid w:val="009F6B38"/>
    <w:rsid w:val="00A1205B"/>
    <w:rsid w:val="00A12BD0"/>
    <w:rsid w:val="00A1585E"/>
    <w:rsid w:val="00A2699F"/>
    <w:rsid w:val="00A33647"/>
    <w:rsid w:val="00A478F1"/>
    <w:rsid w:val="00A51A01"/>
    <w:rsid w:val="00A61EE7"/>
    <w:rsid w:val="00A64EDE"/>
    <w:rsid w:val="00A6543A"/>
    <w:rsid w:val="00A712AA"/>
    <w:rsid w:val="00A71470"/>
    <w:rsid w:val="00A7293C"/>
    <w:rsid w:val="00A938BC"/>
    <w:rsid w:val="00AA133E"/>
    <w:rsid w:val="00AA628F"/>
    <w:rsid w:val="00AB414A"/>
    <w:rsid w:val="00AC1B39"/>
    <w:rsid w:val="00AE12D8"/>
    <w:rsid w:val="00AE693A"/>
    <w:rsid w:val="00B03F78"/>
    <w:rsid w:val="00B34B5B"/>
    <w:rsid w:val="00B43EF0"/>
    <w:rsid w:val="00B456F7"/>
    <w:rsid w:val="00B52282"/>
    <w:rsid w:val="00B52C01"/>
    <w:rsid w:val="00B55381"/>
    <w:rsid w:val="00B55D9F"/>
    <w:rsid w:val="00B70677"/>
    <w:rsid w:val="00B70B91"/>
    <w:rsid w:val="00B7415A"/>
    <w:rsid w:val="00B939C2"/>
    <w:rsid w:val="00BB2945"/>
    <w:rsid w:val="00BC5687"/>
    <w:rsid w:val="00BF0C56"/>
    <w:rsid w:val="00BF2D6E"/>
    <w:rsid w:val="00BF4D24"/>
    <w:rsid w:val="00C15D30"/>
    <w:rsid w:val="00C2111F"/>
    <w:rsid w:val="00C34C34"/>
    <w:rsid w:val="00C34C5A"/>
    <w:rsid w:val="00C365AB"/>
    <w:rsid w:val="00C40C86"/>
    <w:rsid w:val="00C559FD"/>
    <w:rsid w:val="00C86E67"/>
    <w:rsid w:val="00C87FC2"/>
    <w:rsid w:val="00C91C3A"/>
    <w:rsid w:val="00CA75FD"/>
    <w:rsid w:val="00CB02D2"/>
    <w:rsid w:val="00CC0C17"/>
    <w:rsid w:val="00CC0FA7"/>
    <w:rsid w:val="00CD0828"/>
    <w:rsid w:val="00CF18AA"/>
    <w:rsid w:val="00CF2093"/>
    <w:rsid w:val="00D22C23"/>
    <w:rsid w:val="00D22DDB"/>
    <w:rsid w:val="00D238A6"/>
    <w:rsid w:val="00D37E35"/>
    <w:rsid w:val="00D7495E"/>
    <w:rsid w:val="00D8674E"/>
    <w:rsid w:val="00D91D38"/>
    <w:rsid w:val="00D94DB4"/>
    <w:rsid w:val="00D97936"/>
    <w:rsid w:val="00DA2B5D"/>
    <w:rsid w:val="00DA44F0"/>
    <w:rsid w:val="00DD1300"/>
    <w:rsid w:val="00DD2476"/>
    <w:rsid w:val="00DE4CC1"/>
    <w:rsid w:val="00DE4EF4"/>
    <w:rsid w:val="00DF6AF1"/>
    <w:rsid w:val="00E07B75"/>
    <w:rsid w:val="00E07D16"/>
    <w:rsid w:val="00E154E7"/>
    <w:rsid w:val="00E572E9"/>
    <w:rsid w:val="00E71297"/>
    <w:rsid w:val="00E83B5E"/>
    <w:rsid w:val="00E84247"/>
    <w:rsid w:val="00E85478"/>
    <w:rsid w:val="00E930A7"/>
    <w:rsid w:val="00E94925"/>
    <w:rsid w:val="00EA32B2"/>
    <w:rsid w:val="00EA713A"/>
    <w:rsid w:val="00EB7925"/>
    <w:rsid w:val="00EE2022"/>
    <w:rsid w:val="00EE4181"/>
    <w:rsid w:val="00EF51DF"/>
    <w:rsid w:val="00F06C2F"/>
    <w:rsid w:val="00F134C9"/>
    <w:rsid w:val="00F42C26"/>
    <w:rsid w:val="00F634C1"/>
    <w:rsid w:val="00F71B31"/>
    <w:rsid w:val="00F72A85"/>
    <w:rsid w:val="00F83893"/>
    <w:rsid w:val="00F85864"/>
    <w:rsid w:val="00FA0C59"/>
    <w:rsid w:val="00FC285A"/>
    <w:rsid w:val="00FC5A13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07AE8"/>
  <w15:chartTrackingRefBased/>
  <w15:docId w15:val="{2AA227E6-D5D7-403A-BE79-2DA5501D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4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5A"/>
    <w:pPr>
      <w:spacing w:after="0" w:line="240" w:lineRule="auto"/>
      <w:ind w:left="720"/>
    </w:pPr>
    <w:rPr>
      <w:rFonts w:ascii="Calibri" w:eastAsiaTheme="minorEastAsia" w:hAnsi="Calibri" w:cs="Calibr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A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285"/>
  </w:style>
  <w:style w:type="paragraph" w:styleId="Footer">
    <w:name w:val="footer"/>
    <w:basedOn w:val="Normal"/>
    <w:link w:val="FooterChar"/>
    <w:uiPriority w:val="99"/>
    <w:unhideWhenUsed/>
    <w:rsid w:val="005A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285"/>
  </w:style>
  <w:style w:type="character" w:customStyle="1" w:styleId="Heading2Char">
    <w:name w:val="Heading 2 Char"/>
    <w:basedOn w:val="DefaultParagraphFont"/>
    <w:link w:val="Heading2"/>
    <w:uiPriority w:val="9"/>
    <w:rsid w:val="0001450A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vu\AppData\Local\Temp\Templafy\WordVsto\n5mi5bq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C47FFD94-A8F4-4B7F-A4D9-6A9F32854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C49DC-8127-4366-8082-DE1D3778C37D}">
  <ds:schemaRefs/>
</ds:datastoreItem>
</file>

<file path=customXml/itemProps3.xml><?xml version="1.0" encoding="utf-8"?>
<ds:datastoreItem xmlns:ds="http://schemas.openxmlformats.org/officeDocument/2006/customXml" ds:itemID="{ADCCE1E2-B99A-484C-80E3-DD93BBBC7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n5mi5bqq</Template>
  <TotalTime>0</TotalTime>
  <Pages>1</Pages>
  <Words>143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Vuorinen</dc:creator>
  <cp:keywords/>
  <dc:description/>
  <cp:lastModifiedBy>Roosa Pauliina Järvinen</cp:lastModifiedBy>
  <cp:revision>2</cp:revision>
  <dcterms:created xsi:type="dcterms:W3CDTF">2024-06-03T09:41:00Z</dcterms:created>
  <dcterms:modified xsi:type="dcterms:W3CDTF">2024-06-03T09:41:00Z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rockwool</vt:lpwstr>
  </property>
  <property fmtid="{D5CDD505-2E9C-101B-9397-08002B2CF9AE}" pid="3" name="TemplafyTemplateId">
    <vt:lpwstr>637721458057305511</vt:lpwstr>
  </property>
  <property fmtid="{D5CDD505-2E9C-101B-9397-08002B2CF9AE}" pid="4" name="TemplafyUserProfileId">
    <vt:lpwstr>637840523605211343</vt:lpwstr>
  </property>
  <property fmtid="{D5CDD505-2E9C-101B-9397-08002B2CF9AE}" pid="5" name="TemplafyFromBlank">
    <vt:bool>true</vt:bool>
  </property>
</Properties>
</file>