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2AA8" w14:textId="51786B16" w:rsidR="00016CC9" w:rsidRPr="00236A7E" w:rsidRDefault="00016CC9" w:rsidP="00016CC9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 w:rsidR="00E65497">
        <w:rPr>
          <w:b/>
          <w:bCs/>
          <w:lang/>
        </w:rPr>
        <w:t xml:space="preserve">Tropic Plus </w:t>
      </w:r>
      <w:r w:rsidRPr="00801EA4">
        <w:rPr>
          <w:b/>
          <w:bCs/>
          <w:lang w:val="fi-FI"/>
        </w:rPr>
        <w:t>A</w:t>
      </w:r>
      <w:r w:rsidR="00236A7E">
        <w:rPr>
          <w:b/>
          <w:bCs/>
          <w:lang/>
        </w:rPr>
        <w:t>15</w:t>
      </w:r>
    </w:p>
    <w:p w14:paraId="1C1F0A2E" w14:textId="0C72A574" w:rsidR="00FE0EDA" w:rsidRPr="0074620C" w:rsidRDefault="00016CC9" w:rsidP="00016CC9">
      <w:pPr>
        <w:rPr>
          <w:rFonts w:cstheme="minorHAnsi"/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</w:t>
      </w:r>
      <w:r w:rsidR="000A21B3">
        <w:rPr>
          <w:lang w:val="fi-FI"/>
        </w:rPr>
        <w:t>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lang w:val="fi-FI"/>
        </w:rPr>
        <w:t xml:space="preserve">A </w:t>
      </w:r>
      <w:r w:rsidR="009D2A12" w:rsidRPr="00B03F78">
        <w:rPr>
          <w:color w:val="4472C4" w:themeColor="accent1"/>
          <w:lang w:val="fi-FI"/>
        </w:rPr>
        <w:t>&lt;600x600x</w:t>
      </w:r>
      <w:r w:rsidR="009D2A12">
        <w:rPr>
          <w:color w:val="4472C4" w:themeColor="accent1"/>
          <w:lang w:val="fi-FI"/>
        </w:rPr>
        <w:t>15</w:t>
      </w:r>
      <w:r w:rsidR="009D2A12" w:rsidRPr="00B03F78">
        <w:rPr>
          <w:color w:val="4472C4" w:themeColor="accent1"/>
          <w:lang w:val="fi-FI"/>
        </w:rPr>
        <w:t xml:space="preserve"> mm&gt;</w:t>
      </w:r>
      <w:r w:rsidR="009D2A12">
        <w:rPr>
          <w:color w:val="4472C4" w:themeColor="accent1"/>
          <w:lang w:val="fi-FI"/>
        </w:rPr>
        <w:t xml:space="preserve">/ </w:t>
      </w:r>
      <w:r w:rsidR="009D2A12" w:rsidRPr="00B03F78">
        <w:rPr>
          <w:color w:val="4472C4" w:themeColor="accent1"/>
          <w:lang w:val="fi-FI"/>
        </w:rPr>
        <w:t>&lt;600x600x20 mm&gt;</w:t>
      </w:r>
      <w:r w:rsidR="00AA6A44">
        <w:rPr>
          <w:color w:val="4472C4" w:themeColor="accent1"/>
          <w:lang w:val="fi-FI"/>
        </w:rPr>
        <w:t xml:space="preserve">/ </w:t>
      </w:r>
      <w:r w:rsidR="00AA6A44" w:rsidRPr="00B03F78">
        <w:rPr>
          <w:color w:val="4472C4" w:themeColor="accent1"/>
          <w:lang w:val="fi-FI"/>
        </w:rPr>
        <w:t>&lt;</w:t>
      </w:r>
      <w:r w:rsidR="00AA6A44">
        <w:rPr>
          <w:color w:val="4472C4" w:themeColor="accent1"/>
          <w:lang w:val="fi-FI"/>
        </w:rPr>
        <w:t>12</w:t>
      </w:r>
      <w:r w:rsidR="00AA6A44" w:rsidRPr="00B03F78">
        <w:rPr>
          <w:color w:val="4472C4" w:themeColor="accent1"/>
          <w:lang w:val="fi-FI"/>
        </w:rPr>
        <w:t>00x600x</w:t>
      </w:r>
      <w:r w:rsidR="00AA6A44">
        <w:rPr>
          <w:color w:val="4472C4" w:themeColor="accent1"/>
          <w:lang w:val="fi-FI"/>
        </w:rPr>
        <w:t>15</w:t>
      </w:r>
      <w:r w:rsidR="00AA6A44" w:rsidRPr="00B03F78">
        <w:rPr>
          <w:color w:val="4472C4" w:themeColor="accent1"/>
          <w:lang w:val="fi-FI"/>
        </w:rPr>
        <w:t xml:space="preserve"> mm&gt;</w:t>
      </w:r>
      <w:r w:rsidR="00AA6A44">
        <w:rPr>
          <w:color w:val="4472C4" w:themeColor="accent1"/>
          <w:lang w:val="fi-FI"/>
        </w:rPr>
        <w:t xml:space="preserve">/ </w:t>
      </w:r>
      <w:r w:rsidR="00AA6A44" w:rsidRPr="00B03F78">
        <w:rPr>
          <w:color w:val="4472C4" w:themeColor="accent1"/>
          <w:lang w:val="fi-FI"/>
        </w:rPr>
        <w:t>&lt;</w:t>
      </w:r>
      <w:r w:rsidR="00AA6A44">
        <w:rPr>
          <w:color w:val="4472C4" w:themeColor="accent1"/>
          <w:lang w:val="fi-FI"/>
        </w:rPr>
        <w:t>12</w:t>
      </w:r>
      <w:r w:rsidR="00AA6A44" w:rsidRPr="00B03F78">
        <w:rPr>
          <w:color w:val="4472C4" w:themeColor="accent1"/>
          <w:lang w:val="fi-FI"/>
        </w:rPr>
        <w:t>00x600x20 mm&gt;</w:t>
      </w:r>
      <w:r w:rsidR="009D2A12">
        <w:rPr>
          <w:lang w:val="fi-FI"/>
        </w:rPr>
        <w:t xml:space="preserve">.                                                  .                                                  </w:t>
      </w:r>
      <w:r w:rsidRPr="00B03F78">
        <w:rPr>
          <w:lang w:val="fi-FI"/>
        </w:rPr>
        <w:t>Näky</w:t>
      </w:r>
      <w:r w:rsidR="000A21B3">
        <w:rPr>
          <w:lang w:val="fi-FI"/>
        </w:rPr>
        <w:t>v</w:t>
      </w:r>
      <w:r w:rsidRPr="00016CC9">
        <w:rPr>
          <w:lang w:val="fi-FI"/>
        </w:rPr>
        <w:t xml:space="preserve">ä </w:t>
      </w:r>
      <w:r w:rsidR="00326EF7">
        <w:rPr>
          <w:lang/>
        </w:rPr>
        <w:t xml:space="preserve">Rockfon </w:t>
      </w:r>
      <w:r w:rsidRPr="00B03F78">
        <w:rPr>
          <w:lang w:val="fi-FI"/>
        </w:rPr>
        <w:t>T</w:t>
      </w:r>
      <w:r w:rsidR="00236A7E">
        <w:rPr>
          <w:lang/>
        </w:rPr>
        <w:t>15</w:t>
      </w:r>
      <w:r w:rsidR="0020612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 w:rsidR="00E71297" w:rsidRPr="00913D2A">
        <w:rPr>
          <w:rFonts w:cstheme="minorHAnsi"/>
          <w:color w:val="4472C4" w:themeColor="accent1"/>
          <w:lang w:val="fi-FI"/>
        </w:rPr>
        <w:t>vakiovalkoinen</w:t>
      </w:r>
      <w:r w:rsidRPr="00913D2A">
        <w:rPr>
          <w:rFonts w:cstheme="minorHAnsi"/>
          <w:color w:val="4472C4" w:themeColor="accent1"/>
          <w:lang w:val="fi-FI"/>
        </w:rPr>
        <w:t>&gt; / &lt;</w:t>
      </w:r>
      <w:r w:rsidR="00E71297" w:rsidRPr="00913D2A">
        <w:rPr>
          <w:rFonts w:cstheme="minorHAnsi"/>
          <w:color w:val="4472C4" w:themeColor="accent1"/>
          <w:lang w:val="fi-FI"/>
        </w:rPr>
        <w:t>mattavalkoinen</w:t>
      </w:r>
      <w:r w:rsidRPr="00913D2A">
        <w:rPr>
          <w:rFonts w:cstheme="minorHAnsi"/>
          <w:color w:val="4472C4" w:themeColor="accent1"/>
          <w:lang w:val="fi-FI"/>
        </w:rPr>
        <w:t xml:space="preserve">&gt; </w:t>
      </w:r>
      <w:r w:rsidR="00B03F78" w:rsidRPr="00913D2A">
        <w:rPr>
          <w:rFonts w:cstheme="minorHAnsi"/>
          <w:color w:val="4472C4" w:themeColor="accent1"/>
          <w:lang w:val="fi-FI"/>
        </w:rPr>
        <w:t>/ &lt;Color- all</w:t>
      </w:r>
      <w:r w:rsidR="00B03F78" w:rsidRPr="004107FC">
        <w:rPr>
          <w:rFonts w:cstheme="minorHAnsi"/>
          <w:color w:val="4472C4" w:themeColor="accent1"/>
          <w:lang w:val="fi-FI"/>
        </w:rPr>
        <w:t xml:space="preserve">&gt; </w:t>
      </w:r>
      <w:r w:rsidRPr="0074620C">
        <w:rPr>
          <w:rFonts w:cstheme="minorHAnsi"/>
          <w:lang w:val="fi-FI"/>
        </w:rPr>
        <w:t>listajärjestelmä</w:t>
      </w:r>
      <w:r w:rsidR="000A21B3" w:rsidRPr="0074620C">
        <w:rPr>
          <w:rFonts w:cstheme="minorHAnsi"/>
          <w:lang w:val="fi-FI"/>
        </w:rPr>
        <w:t xml:space="preserve">. </w:t>
      </w:r>
    </w:p>
    <w:p w14:paraId="3923301D" w14:textId="754F7A50" w:rsidR="00257D8F" w:rsidRDefault="00510303" w:rsidP="00016CC9">
      <w:pPr>
        <w:rPr>
          <w:lang w:val="fi-FI"/>
        </w:rPr>
      </w:pPr>
      <w:r w:rsidRPr="0074620C">
        <w:rPr>
          <w:rFonts w:cstheme="minorHAnsi"/>
          <w:lang w:val="fi-FI"/>
        </w:rPr>
        <w:t>Levy t</w:t>
      </w:r>
      <w:r w:rsidR="00016CC9" w:rsidRPr="0074620C">
        <w:rPr>
          <w:rFonts w:cstheme="minorHAnsi"/>
          <w:lang w:val="fi-FI"/>
        </w:rPr>
        <w:t>äysin avattava,</w:t>
      </w:r>
      <w:r w:rsidR="0074620C" w:rsidRPr="0074620C">
        <w:rPr>
          <w:rFonts w:cstheme="minorHAnsi"/>
          <w:shd w:val="clear" w:color="auto" w:fill="FFFFFF"/>
          <w:lang w:val="fi-FI"/>
        </w:rPr>
        <w:t xml:space="preserve"> </w:t>
      </w:r>
      <w:r w:rsidR="00174765" w:rsidRPr="00174765">
        <w:rPr>
          <w:rFonts w:cstheme="minorHAnsi"/>
          <w:shd w:val="clear" w:color="auto" w:fill="FFFFFF"/>
          <w:lang w:val="fi-FI"/>
        </w:rPr>
        <w:t>sileä valkoinen pinta</w:t>
      </w:r>
      <w:r w:rsidR="0074620C">
        <w:rPr>
          <w:rFonts w:cstheme="minorHAnsi"/>
          <w:shd w:val="clear" w:color="auto" w:fill="FFFFFF"/>
          <w:lang/>
        </w:rPr>
        <w:t>,</w:t>
      </w:r>
      <w:r w:rsidR="00016CC9" w:rsidRPr="0074620C">
        <w:rPr>
          <w:lang w:val="fi-FI"/>
        </w:rPr>
        <w:t xml:space="preserve"> </w:t>
      </w:r>
      <w:r w:rsidR="00016CC9" w:rsidRPr="00B03F78">
        <w:rPr>
          <w:lang w:val="fi-FI"/>
        </w:rPr>
        <w:t>maalatut reunat. Pin</w:t>
      </w:r>
      <w:r w:rsidR="000A21B3">
        <w:rPr>
          <w:lang w:val="fi-FI"/>
        </w:rPr>
        <w:t>ta maalattu;</w:t>
      </w:r>
      <w:r w:rsidR="000A21B3" w:rsidRPr="00B03F78">
        <w:rPr>
          <w:lang w:val="fi-FI"/>
        </w:rPr>
        <w:t xml:space="preserve"> </w:t>
      </w:r>
      <w:r w:rsidR="00A478F1">
        <w:rPr>
          <w:lang w:val="fi-FI"/>
        </w:rPr>
        <w:t>l</w:t>
      </w:r>
      <w:r w:rsidR="000A21B3" w:rsidRPr="00B03F78">
        <w:rPr>
          <w:lang w:val="fi-FI"/>
        </w:rPr>
        <w:t>ähin NCS-väri:</w:t>
      </w:r>
      <w:r w:rsidR="00557DB8">
        <w:rPr>
          <w:lang w:val="fi-FI"/>
        </w:rPr>
        <w:tab/>
      </w:r>
      <w:r w:rsidR="00276110">
        <w:rPr>
          <w:lang w:val="fi-FI"/>
        </w:rPr>
        <w:t xml:space="preserve">        </w:t>
      </w:r>
      <w:r w:rsidR="000A21B3" w:rsidRPr="00B03F78">
        <w:rPr>
          <w:lang w:val="fi-FI"/>
        </w:rPr>
        <w:t>NCS S-0500-N</w:t>
      </w:r>
      <w:r w:rsidR="000A21B3">
        <w:rPr>
          <w:lang w:val="fi-FI"/>
        </w:rPr>
        <w:t xml:space="preserve"> ja tausta maalaamaton fleece. Pinnan valonheijastavuus 8</w:t>
      </w:r>
      <w:r w:rsidR="00276110">
        <w:rPr>
          <w:lang/>
        </w:rPr>
        <w:t>2</w:t>
      </w:r>
      <w:r w:rsidR="000A21B3">
        <w:rPr>
          <w:lang w:val="fi-FI"/>
        </w:rPr>
        <w:t xml:space="preserve"> %</w:t>
      </w:r>
      <w:r w:rsidR="00257D8F">
        <w:rPr>
          <w:lang w:val="fi-FI"/>
        </w:rPr>
        <w:t>.</w:t>
      </w:r>
    </w:p>
    <w:p w14:paraId="7ADB2E97" w14:textId="3B2A2FF0" w:rsidR="00257D8F" w:rsidRPr="00016CC9" w:rsidRDefault="00257D8F" w:rsidP="00257D8F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29A41DBF" w14:textId="47546C29" w:rsidR="00016CC9" w:rsidRDefault="00A478F1" w:rsidP="00016CC9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="00016CC9"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="00016CC9"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4A93681F" w14:textId="77777777" w:rsidR="00EE2022" w:rsidRDefault="001851E2" w:rsidP="00016CC9">
      <w:pPr>
        <w:rPr>
          <w:lang w:val="fi-FI"/>
        </w:rPr>
      </w:pPr>
      <w:r>
        <w:rPr>
          <w:lang/>
        </w:rPr>
        <w:t>Puhdistus</w:t>
      </w:r>
      <w:r w:rsidR="00016CC9" w:rsidRPr="00B03F78">
        <w:rPr>
          <w:lang w:val="fi-FI"/>
        </w:rPr>
        <w:t xml:space="preserve">: </w:t>
      </w:r>
      <w:r w:rsidR="00EE2022" w:rsidRPr="00EE2022">
        <w:rPr>
          <w:lang w:val="fi-FI"/>
        </w:rPr>
        <w:t>Imuroiminen</w:t>
      </w:r>
      <w:r w:rsidR="00EE2022">
        <w:rPr>
          <w:lang/>
        </w:rPr>
        <w:t>, k</w:t>
      </w:r>
      <w:r w:rsidR="00EE2022" w:rsidRPr="00EE2022">
        <w:rPr>
          <w:lang w:val="fi-FI"/>
        </w:rPr>
        <w:t>ostealla pyyhkiminen</w:t>
      </w:r>
    </w:p>
    <w:p w14:paraId="525DE4C8" w14:textId="77777777" w:rsidR="00AB414A" w:rsidRPr="00B03F78" w:rsidRDefault="00AB414A" w:rsidP="00AB414A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2D5EC877" w14:textId="1300290E" w:rsidR="00A478F1" w:rsidRPr="00C46DD7" w:rsidRDefault="00A478F1" w:rsidP="00016CC9">
      <w:pPr>
        <w:rPr>
          <w:lang w:val="sv-SE"/>
        </w:rPr>
      </w:pPr>
      <w:r w:rsidRPr="00C46DD7">
        <w:rPr>
          <w:lang w:val="sv-SE"/>
        </w:rPr>
        <w:t xml:space="preserve">M1 ja </w:t>
      </w:r>
      <w:proofErr w:type="spellStart"/>
      <w:r w:rsidRPr="00C46DD7">
        <w:rPr>
          <w:lang w:val="sv-SE"/>
        </w:rPr>
        <w:t>Tanskan</w:t>
      </w:r>
      <w:proofErr w:type="spellEnd"/>
      <w:r w:rsidRPr="00C46DD7">
        <w:rPr>
          <w:lang w:val="sv-SE"/>
        </w:rPr>
        <w:t xml:space="preserve"> Indoor </w:t>
      </w:r>
      <w:proofErr w:type="spellStart"/>
      <w:r w:rsidRPr="00C46DD7">
        <w:rPr>
          <w:lang w:val="sv-SE"/>
        </w:rPr>
        <w:t>Climate</w:t>
      </w:r>
      <w:proofErr w:type="spellEnd"/>
      <w:r w:rsidRPr="00C46DD7">
        <w:rPr>
          <w:lang w:val="sv-SE"/>
        </w:rPr>
        <w:t xml:space="preserve"> </w:t>
      </w:r>
      <w:proofErr w:type="spellStart"/>
      <w:r w:rsidRPr="00C46DD7">
        <w:rPr>
          <w:lang w:val="sv-SE"/>
        </w:rPr>
        <w:t>Label</w:t>
      </w:r>
      <w:proofErr w:type="spellEnd"/>
    </w:p>
    <w:p w14:paraId="601169A7" w14:textId="2530D8ED" w:rsidR="00B34B5B" w:rsidRPr="003D7B6F" w:rsidRDefault="00B34B5B" w:rsidP="00016CC9">
      <w:pPr>
        <w:rPr>
          <w:lang/>
        </w:rPr>
      </w:pPr>
      <w:r w:rsidRPr="00B03F78">
        <w:rPr>
          <w:lang w:val="fi-FI"/>
        </w:rPr>
        <w:t xml:space="preserve">Hiilijalanjälki </w:t>
      </w:r>
      <w:r w:rsidR="000F0DBE">
        <w:rPr>
          <w:lang/>
        </w:rPr>
        <w:t>1</w:t>
      </w:r>
      <w:r w:rsidR="00364181">
        <w:rPr>
          <w:lang/>
        </w:rPr>
        <w:t>,</w:t>
      </w:r>
      <w:r w:rsidR="000F0DBE">
        <w:rPr>
          <w:lang/>
        </w:rPr>
        <w:t>53-1,63</w:t>
      </w:r>
      <w:r w:rsidR="003D7B6F">
        <w:rPr>
          <w:lang/>
        </w:rPr>
        <w:t xml:space="preserve"> </w:t>
      </w:r>
      <w:r w:rsidRPr="006715ED">
        <w:rPr>
          <w:lang w:val="fi-FI"/>
        </w:rPr>
        <w:t>kg. CO2-</w:t>
      </w:r>
      <w:r w:rsidR="007C61DF" w:rsidRPr="006715ED">
        <w:rPr>
          <w:lang w:val="fi-FI"/>
        </w:rPr>
        <w:t>ekv/m2</w:t>
      </w:r>
      <w:r w:rsidRPr="006715ED">
        <w:rPr>
          <w:lang w:val="fi-FI"/>
        </w:rPr>
        <w:t xml:space="preserve"> (cradle to gate EPD:n perusteella)</w:t>
      </w:r>
    </w:p>
    <w:p w14:paraId="0E655AA2" w14:textId="77777777" w:rsidR="00BC5687" w:rsidRDefault="00B34B5B" w:rsidP="00B7415A">
      <w:pPr>
        <w:rPr>
          <w:lang w:val="fi-FI"/>
        </w:rPr>
      </w:pPr>
      <w:r>
        <w:rPr>
          <w:lang w:val="fi-FI"/>
        </w:rPr>
        <w:t>Täysin kierrätettävä suljetussa loopissa</w:t>
      </w:r>
      <w:r w:rsidR="00126163">
        <w:rPr>
          <w:lang/>
        </w:rPr>
        <w:t xml:space="preserve"> </w:t>
      </w:r>
      <w:r w:rsidR="00126163"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>.</w:t>
      </w:r>
      <w:r w:rsidR="00DD1300">
        <w:rPr>
          <w:lang w:val="fi-FI"/>
        </w:rPr>
        <w:t xml:space="preserve"> </w:t>
      </w:r>
    </w:p>
    <w:p w14:paraId="295AADCC" w14:textId="430BB638" w:rsidR="00B7415A" w:rsidRPr="00C34C5A" w:rsidRDefault="00B7415A" w:rsidP="00B7415A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 w:rsidR="000F0DBE" w:rsidRPr="000F0DBE">
        <w:rPr>
          <w:lang/>
        </w:rPr>
        <w:t>Tropic Plus</w:t>
      </w:r>
      <w:r w:rsidRPr="00B7415A">
        <w:rPr>
          <w:rFonts w:eastAsia="Times New Roman"/>
          <w:lang w:val="fi-FI"/>
        </w:rPr>
        <w:t xml:space="preserve"> tuotetietokortti</w:t>
      </w:r>
      <w:r w:rsidR="00C34C5A">
        <w:rPr>
          <w:rFonts w:eastAsia="Times New Roman"/>
          <w:lang/>
        </w:rPr>
        <w:t>.</w:t>
      </w:r>
    </w:p>
    <w:p w14:paraId="07C23BA3" w14:textId="77777777" w:rsidR="00B7415A" w:rsidRPr="00C34C5A" w:rsidRDefault="00B7415A" w:rsidP="00016CC9">
      <w:pPr>
        <w:rPr>
          <w:lang/>
        </w:rPr>
      </w:pPr>
    </w:p>
    <w:p w14:paraId="69472287" w14:textId="77777777" w:rsidR="00166F14" w:rsidRDefault="00166F14" w:rsidP="00016CC9">
      <w:pPr>
        <w:rPr>
          <w:lang w:val="fi-FI"/>
        </w:rPr>
      </w:pPr>
    </w:p>
    <w:p w14:paraId="2C220DA9" w14:textId="77777777" w:rsidR="000F0DBE" w:rsidRDefault="000F0DBE" w:rsidP="00016CC9">
      <w:pPr>
        <w:rPr>
          <w:lang w:val="fi-FI"/>
        </w:rPr>
      </w:pPr>
    </w:p>
    <w:p w14:paraId="6C7D2A7C" w14:textId="77777777" w:rsidR="00166F14" w:rsidRDefault="00166F14" w:rsidP="00016CC9">
      <w:pPr>
        <w:rPr>
          <w:lang w:val="fi-FI"/>
        </w:rPr>
      </w:pPr>
    </w:p>
    <w:p w14:paraId="0E1010CD" w14:textId="77777777" w:rsidR="00166F14" w:rsidRDefault="00166F14" w:rsidP="00016CC9">
      <w:pPr>
        <w:rPr>
          <w:lang w:val="fi-FI"/>
        </w:rPr>
      </w:pPr>
    </w:p>
    <w:p w14:paraId="43C9B97E" w14:textId="77777777" w:rsidR="00166F14" w:rsidRDefault="00166F14" w:rsidP="00016CC9">
      <w:pPr>
        <w:rPr>
          <w:lang w:val="fi-FI"/>
        </w:rPr>
      </w:pPr>
    </w:p>
    <w:p w14:paraId="56708AB8" w14:textId="77777777" w:rsidR="00166F14" w:rsidRDefault="00166F14" w:rsidP="00016CC9">
      <w:pPr>
        <w:rPr>
          <w:lang w:val="fi-FI"/>
        </w:rPr>
      </w:pPr>
    </w:p>
    <w:p w14:paraId="647E3156" w14:textId="77777777" w:rsidR="00166F14" w:rsidRDefault="00166F14" w:rsidP="00016CC9">
      <w:pPr>
        <w:rPr>
          <w:lang w:val="fi-FI"/>
        </w:rPr>
      </w:pPr>
    </w:p>
    <w:p w14:paraId="6A2E45F5" w14:textId="77777777" w:rsidR="00166F14" w:rsidRDefault="00166F14" w:rsidP="00016CC9">
      <w:pPr>
        <w:rPr>
          <w:lang w:val="fi-FI"/>
        </w:rPr>
      </w:pPr>
    </w:p>
    <w:p w14:paraId="5BCAB682" w14:textId="77777777" w:rsidR="00166F14" w:rsidRDefault="00166F14" w:rsidP="00016CC9">
      <w:pPr>
        <w:rPr>
          <w:lang w:val="fi-FI"/>
        </w:rPr>
      </w:pPr>
    </w:p>
    <w:p w14:paraId="4809F84E" w14:textId="77777777" w:rsidR="00166F14" w:rsidRDefault="00166F14" w:rsidP="00016CC9">
      <w:pPr>
        <w:rPr>
          <w:lang w:val="fi-FI"/>
        </w:rPr>
      </w:pPr>
    </w:p>
    <w:p w14:paraId="08EA269B" w14:textId="77777777" w:rsidR="00166F14" w:rsidRDefault="00166F14" w:rsidP="00016CC9">
      <w:pPr>
        <w:rPr>
          <w:lang w:val="fi-FI"/>
        </w:rPr>
      </w:pPr>
    </w:p>
    <w:p w14:paraId="02BC51AC" w14:textId="77777777" w:rsidR="00166F14" w:rsidRDefault="00166F14" w:rsidP="00016CC9">
      <w:pPr>
        <w:rPr>
          <w:lang w:val="fi-FI"/>
        </w:rPr>
      </w:pPr>
    </w:p>
    <w:p w14:paraId="4A546258" w14:textId="77777777" w:rsidR="00166F14" w:rsidRDefault="00166F14" w:rsidP="00016CC9">
      <w:pPr>
        <w:rPr>
          <w:lang w:val="fi-FI"/>
        </w:rPr>
      </w:pPr>
    </w:p>
    <w:p w14:paraId="17868E64" w14:textId="77777777" w:rsidR="00166F14" w:rsidRDefault="00166F14" w:rsidP="00016CC9">
      <w:pPr>
        <w:rPr>
          <w:lang w:val="fi-FI"/>
        </w:rPr>
      </w:pPr>
    </w:p>
    <w:p w14:paraId="5416E5D5" w14:textId="77777777" w:rsidR="00166F14" w:rsidRDefault="00166F14" w:rsidP="00016CC9">
      <w:pPr>
        <w:rPr>
          <w:lang w:val="fi-FI"/>
        </w:rPr>
      </w:pPr>
    </w:p>
    <w:p w14:paraId="0FB7DE81" w14:textId="77777777" w:rsidR="00D238A6" w:rsidRDefault="00D238A6" w:rsidP="003577D1">
      <w:pPr>
        <w:rPr>
          <w:lang w:val="fi-FI"/>
        </w:rPr>
      </w:pPr>
    </w:p>
    <w:p w14:paraId="0DF5ACA7" w14:textId="77777777" w:rsidR="00B52C01" w:rsidRDefault="00B52C01" w:rsidP="003577D1">
      <w:pPr>
        <w:rPr>
          <w:b/>
          <w:bCs/>
          <w:lang w:val="fi-FI"/>
        </w:rPr>
      </w:pPr>
    </w:p>
    <w:p w14:paraId="7C357567" w14:textId="521C684C" w:rsidR="000F0DBE" w:rsidRPr="00236A7E" w:rsidRDefault="000F0DBE" w:rsidP="000F0DBE">
      <w:pPr>
        <w:rPr>
          <w:b/>
          <w:bCs/>
          <w:lang/>
        </w:rPr>
      </w:pPr>
      <w:r w:rsidRPr="00801EA4">
        <w:rPr>
          <w:b/>
          <w:bCs/>
          <w:lang w:val="fi-FI"/>
        </w:rPr>
        <w:lastRenderedPageBreak/>
        <w:t xml:space="preserve">Rockfon </w:t>
      </w:r>
      <w:r>
        <w:rPr>
          <w:b/>
          <w:bCs/>
          <w:lang/>
        </w:rPr>
        <w:t xml:space="preserve">Tropic Plus </w:t>
      </w:r>
      <w:r w:rsidR="0036655C">
        <w:rPr>
          <w:b/>
          <w:bCs/>
          <w:lang w:val="fi-FI"/>
        </w:rPr>
        <w:t>E15</w:t>
      </w:r>
    </w:p>
    <w:p w14:paraId="7F6C3616" w14:textId="56951818" w:rsidR="000B41CC" w:rsidRDefault="000F0DBE" w:rsidP="000F0DBE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="00A84589" w:rsidRPr="00B03F78">
        <w:rPr>
          <w:color w:val="4472C4" w:themeColor="accent1"/>
          <w:lang w:val="fi-FI"/>
        </w:rPr>
        <w:t>&lt;600x600x</w:t>
      </w:r>
      <w:r w:rsidR="00A84589">
        <w:rPr>
          <w:color w:val="4472C4" w:themeColor="accent1"/>
          <w:lang w:val="fi-FI"/>
        </w:rPr>
        <w:t>15</w:t>
      </w:r>
      <w:r w:rsidR="00A84589" w:rsidRPr="00B03F78">
        <w:rPr>
          <w:color w:val="4472C4" w:themeColor="accent1"/>
          <w:lang w:val="fi-FI"/>
        </w:rPr>
        <w:t xml:space="preserve"> mm&gt;</w:t>
      </w:r>
      <w:r w:rsidR="00A84589">
        <w:rPr>
          <w:color w:val="4472C4" w:themeColor="accent1"/>
          <w:lang w:val="fi-FI"/>
        </w:rPr>
        <w:t xml:space="preserve">/ </w:t>
      </w:r>
      <w:r w:rsidR="00A84589" w:rsidRPr="00B03F78">
        <w:rPr>
          <w:color w:val="4472C4" w:themeColor="accent1"/>
          <w:lang w:val="fi-FI"/>
        </w:rPr>
        <w:t>&lt;</w:t>
      </w:r>
      <w:r w:rsidR="00A84589">
        <w:rPr>
          <w:color w:val="4472C4" w:themeColor="accent1"/>
          <w:lang w:val="fi-FI"/>
        </w:rPr>
        <w:t>12</w:t>
      </w:r>
      <w:r w:rsidR="00A84589" w:rsidRPr="00B03F78">
        <w:rPr>
          <w:color w:val="4472C4" w:themeColor="accent1"/>
          <w:lang w:val="fi-FI"/>
        </w:rPr>
        <w:t>00x600x</w:t>
      </w:r>
      <w:r w:rsidR="00A84589">
        <w:rPr>
          <w:color w:val="4472C4" w:themeColor="accent1"/>
          <w:lang w:val="fi-FI"/>
        </w:rPr>
        <w:t>15</w:t>
      </w:r>
      <w:r w:rsidR="00A84589" w:rsidRPr="00B03F78">
        <w:rPr>
          <w:color w:val="4472C4" w:themeColor="accent1"/>
          <w:lang w:val="fi-FI"/>
        </w:rPr>
        <w:t xml:space="preserve"> mm&gt;</w:t>
      </w:r>
      <w:r w:rsidR="00A67166">
        <w:rPr>
          <w:color w:val="4472C4" w:themeColor="accent1"/>
          <w:lang w:val="fi-FI"/>
        </w:rPr>
        <w:t>.</w:t>
      </w:r>
      <w:r>
        <w:rPr>
          <w:lang w:val="fi-FI"/>
        </w:rPr>
        <w:t xml:space="preserve"> </w:t>
      </w:r>
    </w:p>
    <w:p w14:paraId="29E5E981" w14:textId="31A5528B" w:rsidR="000F0DBE" w:rsidRPr="0074620C" w:rsidRDefault="000F0DBE" w:rsidP="000F0DBE">
      <w:pPr>
        <w:rPr>
          <w:rFonts w:cstheme="minorHAnsi"/>
          <w:lang w:val="fi-FI"/>
        </w:rPr>
      </w:pP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 xml:space="preserve">Rockfon </w:t>
      </w:r>
      <w:r w:rsidRPr="00B03F78">
        <w:rPr>
          <w:lang w:val="fi-FI"/>
        </w:rPr>
        <w:t>T</w:t>
      </w:r>
      <w:r>
        <w:rPr>
          <w:lang/>
        </w:rPr>
        <w:t>15</w:t>
      </w:r>
      <w:r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 w:rsidRPr="00913D2A">
        <w:rPr>
          <w:rFonts w:cstheme="minorHAnsi"/>
          <w:color w:val="4472C4" w:themeColor="accent1"/>
          <w:lang w:val="fi-FI"/>
        </w:rPr>
        <w:t>vakiovalkoinen&gt; / &lt;mattavalkoinen&gt; / &lt;Color- all</w:t>
      </w:r>
      <w:r w:rsidRPr="004107FC">
        <w:rPr>
          <w:rFonts w:cstheme="minorHAnsi"/>
          <w:color w:val="4472C4" w:themeColor="accent1"/>
          <w:lang w:val="fi-FI"/>
        </w:rPr>
        <w:t xml:space="preserve">&gt; </w:t>
      </w:r>
      <w:r w:rsidRPr="0074620C">
        <w:rPr>
          <w:rFonts w:cstheme="minorHAnsi"/>
          <w:lang w:val="fi-FI"/>
        </w:rPr>
        <w:t xml:space="preserve">listajärjestelmä. </w:t>
      </w:r>
    </w:p>
    <w:p w14:paraId="743BC1B7" w14:textId="77E47798" w:rsidR="000F0DBE" w:rsidRDefault="000F0DBE" w:rsidP="000F0DBE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</w:t>
      </w:r>
      <w:r w:rsidRPr="00174765">
        <w:rPr>
          <w:rFonts w:cstheme="minorHAnsi"/>
          <w:shd w:val="clear" w:color="auto" w:fill="FFFFFF"/>
          <w:lang w:val="fi-FI"/>
        </w:rPr>
        <w:t>sileä valkoinen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 xml:space="preserve">ähin NCS-väri: </w:t>
      </w:r>
      <w:r w:rsidR="00557DB8">
        <w:rPr>
          <w:lang w:val="fi-FI"/>
        </w:rPr>
        <w:tab/>
      </w:r>
      <w:r>
        <w:rPr>
          <w:lang w:val="fi-FI"/>
        </w:rPr>
        <w:t xml:space="preserve">        </w:t>
      </w:r>
      <w:r w:rsidRPr="00B03F78">
        <w:rPr>
          <w:lang w:val="fi-FI"/>
        </w:rPr>
        <w:t>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2</w:t>
      </w:r>
      <w:r>
        <w:rPr>
          <w:lang w:val="fi-FI"/>
        </w:rPr>
        <w:t xml:space="preserve"> %.</w:t>
      </w:r>
    </w:p>
    <w:p w14:paraId="3383911A" w14:textId="77777777" w:rsidR="000F0DBE" w:rsidRPr="00016CC9" w:rsidRDefault="000F0DBE" w:rsidP="000F0DBE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59626397" w14:textId="77777777" w:rsidR="000F0DBE" w:rsidRDefault="000F0DBE" w:rsidP="000F0DBE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2E938D32" w14:textId="77777777" w:rsidR="000F0DBE" w:rsidRDefault="000F0DBE" w:rsidP="000F0DBE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6D9C7BDF" w14:textId="77777777" w:rsidR="000F0DBE" w:rsidRPr="00B03F78" w:rsidRDefault="000F0DBE" w:rsidP="000F0DBE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27490982" w14:textId="77777777" w:rsidR="000F0DBE" w:rsidRPr="00C46DD7" w:rsidRDefault="000F0DBE" w:rsidP="000F0DBE">
      <w:pPr>
        <w:rPr>
          <w:lang w:val="sv-SE"/>
        </w:rPr>
      </w:pPr>
      <w:r w:rsidRPr="00C46DD7">
        <w:rPr>
          <w:lang w:val="sv-SE"/>
        </w:rPr>
        <w:t xml:space="preserve">M1 ja </w:t>
      </w:r>
      <w:proofErr w:type="spellStart"/>
      <w:r w:rsidRPr="00C46DD7">
        <w:rPr>
          <w:lang w:val="sv-SE"/>
        </w:rPr>
        <w:t>Tanskan</w:t>
      </w:r>
      <w:proofErr w:type="spellEnd"/>
      <w:r w:rsidRPr="00C46DD7">
        <w:rPr>
          <w:lang w:val="sv-SE"/>
        </w:rPr>
        <w:t xml:space="preserve"> Indoor </w:t>
      </w:r>
      <w:proofErr w:type="spellStart"/>
      <w:r w:rsidRPr="00C46DD7">
        <w:rPr>
          <w:lang w:val="sv-SE"/>
        </w:rPr>
        <w:t>Climate</w:t>
      </w:r>
      <w:proofErr w:type="spellEnd"/>
      <w:r w:rsidRPr="00C46DD7">
        <w:rPr>
          <w:lang w:val="sv-SE"/>
        </w:rPr>
        <w:t xml:space="preserve"> </w:t>
      </w:r>
      <w:proofErr w:type="spellStart"/>
      <w:r w:rsidRPr="00C46DD7">
        <w:rPr>
          <w:lang w:val="sv-SE"/>
        </w:rPr>
        <w:t>Label</w:t>
      </w:r>
      <w:proofErr w:type="spellEnd"/>
    </w:p>
    <w:p w14:paraId="37FE7E7E" w14:textId="3A39E87C" w:rsidR="000F0DBE" w:rsidRPr="00B03F78" w:rsidRDefault="000F0DBE" w:rsidP="000F0DBE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>1,</w:t>
      </w:r>
      <w:r w:rsidR="00DE3D25">
        <w:rPr>
          <w:lang/>
        </w:rPr>
        <w:t>92</w:t>
      </w:r>
      <w:r>
        <w:rPr>
          <w:lang/>
        </w:rPr>
        <w:t xml:space="preserve"> </w:t>
      </w:r>
      <w:r w:rsidRPr="00B03F78">
        <w:rPr>
          <w:lang w:val="fi-FI"/>
        </w:rPr>
        <w:t>kg. CO2-</w:t>
      </w:r>
      <w:r>
        <w:rPr>
          <w:lang w:val="fi-FI"/>
        </w:rPr>
        <w:t>ekv/m2</w:t>
      </w:r>
      <w:r w:rsidRPr="00B03F78">
        <w:rPr>
          <w:lang w:val="fi-FI"/>
        </w:rPr>
        <w:t xml:space="preserve"> (cradle to gate EPD:n perusteella)</w:t>
      </w:r>
    </w:p>
    <w:p w14:paraId="39477F71" w14:textId="77777777" w:rsidR="000F0DBE" w:rsidRDefault="000F0DBE" w:rsidP="000F0DBE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06F0D976" w14:textId="77777777" w:rsidR="000F0DBE" w:rsidRPr="00C34C5A" w:rsidRDefault="000F0DBE" w:rsidP="000F0DBE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 w:rsidRPr="000F0DBE">
        <w:rPr>
          <w:lang/>
        </w:rPr>
        <w:t>Tropic Plus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105DEDD9" w14:textId="77777777" w:rsidR="000F0DBE" w:rsidRPr="000F0DBE" w:rsidRDefault="000F0DBE" w:rsidP="003577D1">
      <w:pPr>
        <w:rPr>
          <w:b/>
          <w:bCs/>
          <w:lang/>
        </w:rPr>
      </w:pPr>
    </w:p>
    <w:p w14:paraId="35A7F435" w14:textId="77777777" w:rsidR="000F0DBE" w:rsidRDefault="000F0DBE" w:rsidP="003577D1">
      <w:pPr>
        <w:rPr>
          <w:b/>
          <w:bCs/>
          <w:lang w:val="fi-FI"/>
        </w:rPr>
      </w:pPr>
    </w:p>
    <w:p w14:paraId="2574E973" w14:textId="77777777" w:rsidR="000F0DBE" w:rsidRDefault="000F0DBE" w:rsidP="003577D1">
      <w:pPr>
        <w:rPr>
          <w:b/>
          <w:bCs/>
          <w:lang w:val="fi-FI"/>
        </w:rPr>
      </w:pPr>
    </w:p>
    <w:p w14:paraId="787A83F3" w14:textId="77777777" w:rsidR="003D7B6F" w:rsidRDefault="003D7B6F" w:rsidP="003577D1">
      <w:pPr>
        <w:rPr>
          <w:b/>
          <w:bCs/>
          <w:lang w:val="fi-FI"/>
        </w:rPr>
      </w:pPr>
    </w:p>
    <w:p w14:paraId="5483B788" w14:textId="77777777" w:rsidR="00DC71D6" w:rsidRDefault="00DC71D6" w:rsidP="003577D1">
      <w:pPr>
        <w:rPr>
          <w:b/>
          <w:bCs/>
          <w:lang w:val="fi-FI"/>
        </w:rPr>
      </w:pPr>
    </w:p>
    <w:p w14:paraId="097FD8DE" w14:textId="77777777" w:rsidR="00DC71D6" w:rsidRDefault="00DC71D6" w:rsidP="003577D1">
      <w:pPr>
        <w:rPr>
          <w:b/>
          <w:bCs/>
          <w:lang w:val="fi-FI"/>
        </w:rPr>
      </w:pPr>
    </w:p>
    <w:p w14:paraId="4F89B4FC" w14:textId="77777777" w:rsidR="00DC71D6" w:rsidRDefault="00DC71D6" w:rsidP="003577D1">
      <w:pPr>
        <w:rPr>
          <w:b/>
          <w:bCs/>
          <w:lang w:val="fi-FI"/>
        </w:rPr>
      </w:pPr>
    </w:p>
    <w:p w14:paraId="679E5258" w14:textId="77777777" w:rsidR="00DC71D6" w:rsidRDefault="00DC71D6" w:rsidP="003577D1">
      <w:pPr>
        <w:rPr>
          <w:b/>
          <w:bCs/>
          <w:lang w:val="fi-FI"/>
        </w:rPr>
      </w:pPr>
    </w:p>
    <w:p w14:paraId="3EF7650A" w14:textId="77777777" w:rsidR="00DC71D6" w:rsidRDefault="00DC71D6" w:rsidP="003577D1">
      <w:pPr>
        <w:rPr>
          <w:b/>
          <w:bCs/>
          <w:lang w:val="fi-FI"/>
        </w:rPr>
      </w:pPr>
    </w:p>
    <w:p w14:paraId="03713D94" w14:textId="77777777" w:rsidR="00DC71D6" w:rsidRDefault="00DC71D6" w:rsidP="003577D1">
      <w:pPr>
        <w:rPr>
          <w:b/>
          <w:bCs/>
          <w:lang w:val="fi-FI"/>
        </w:rPr>
      </w:pPr>
    </w:p>
    <w:p w14:paraId="75253DAD" w14:textId="77777777" w:rsidR="00DC71D6" w:rsidRDefault="00DC71D6" w:rsidP="003577D1">
      <w:pPr>
        <w:rPr>
          <w:b/>
          <w:bCs/>
          <w:lang w:val="fi-FI"/>
        </w:rPr>
      </w:pPr>
    </w:p>
    <w:p w14:paraId="1A015A12" w14:textId="77777777" w:rsidR="003D7B6F" w:rsidRDefault="003D7B6F" w:rsidP="003577D1">
      <w:pPr>
        <w:rPr>
          <w:b/>
          <w:bCs/>
          <w:lang w:val="fi-FI"/>
        </w:rPr>
      </w:pPr>
    </w:p>
    <w:p w14:paraId="4B75EA2A" w14:textId="77777777" w:rsidR="003D7B6F" w:rsidRDefault="003D7B6F" w:rsidP="003577D1">
      <w:pPr>
        <w:rPr>
          <w:b/>
          <w:bCs/>
          <w:lang w:val="fi-FI"/>
        </w:rPr>
      </w:pPr>
    </w:p>
    <w:p w14:paraId="2D524AD0" w14:textId="77777777" w:rsidR="003D7B6F" w:rsidRDefault="003D7B6F" w:rsidP="003577D1">
      <w:pPr>
        <w:rPr>
          <w:b/>
          <w:bCs/>
          <w:lang w:val="fi-FI"/>
        </w:rPr>
      </w:pPr>
    </w:p>
    <w:p w14:paraId="010DF537" w14:textId="77777777" w:rsidR="002D1054" w:rsidRDefault="002D1054" w:rsidP="003577D1">
      <w:pPr>
        <w:rPr>
          <w:b/>
          <w:bCs/>
          <w:lang w:val="fi-FI"/>
        </w:rPr>
      </w:pPr>
    </w:p>
    <w:p w14:paraId="78EC1478" w14:textId="77777777" w:rsidR="002D1054" w:rsidRDefault="002D1054" w:rsidP="003577D1">
      <w:pPr>
        <w:rPr>
          <w:b/>
          <w:bCs/>
          <w:lang w:val="fi-FI"/>
        </w:rPr>
      </w:pPr>
    </w:p>
    <w:p w14:paraId="396D741E" w14:textId="77777777" w:rsidR="00A67166" w:rsidRDefault="00A67166" w:rsidP="003577D1">
      <w:pPr>
        <w:rPr>
          <w:b/>
          <w:bCs/>
          <w:lang w:val="fi-FI"/>
        </w:rPr>
      </w:pPr>
    </w:p>
    <w:p w14:paraId="7AB2A012" w14:textId="77777777" w:rsidR="000F0DBE" w:rsidRPr="002D1054" w:rsidRDefault="000F0DBE" w:rsidP="003577D1">
      <w:pPr>
        <w:rPr>
          <w:b/>
          <w:bCs/>
          <w:lang w:val="fi-FI"/>
        </w:rPr>
      </w:pPr>
    </w:p>
    <w:p w14:paraId="0FDDD88F" w14:textId="12156A53" w:rsidR="004A2777" w:rsidRPr="00236A7E" w:rsidRDefault="004A2777" w:rsidP="004A2777">
      <w:pPr>
        <w:rPr>
          <w:b/>
          <w:bCs/>
          <w:lang/>
        </w:rPr>
      </w:pPr>
      <w:r w:rsidRPr="00801EA4">
        <w:rPr>
          <w:b/>
          <w:bCs/>
          <w:lang w:val="fi-FI"/>
        </w:rPr>
        <w:lastRenderedPageBreak/>
        <w:t xml:space="preserve">Rockfon </w:t>
      </w:r>
      <w:r>
        <w:rPr>
          <w:b/>
          <w:bCs/>
          <w:lang/>
        </w:rPr>
        <w:t xml:space="preserve">Tropic Plus </w:t>
      </w:r>
      <w:r w:rsidRPr="00801EA4">
        <w:rPr>
          <w:b/>
          <w:bCs/>
          <w:lang w:val="fi-FI"/>
        </w:rPr>
        <w:t>A</w:t>
      </w:r>
      <w:r>
        <w:rPr>
          <w:b/>
          <w:bCs/>
          <w:lang/>
        </w:rPr>
        <w:t>24</w:t>
      </w:r>
    </w:p>
    <w:p w14:paraId="4CC99FCB" w14:textId="40252902" w:rsidR="004A2777" w:rsidRPr="0074620C" w:rsidRDefault="004A2777" w:rsidP="004A2777">
      <w:pPr>
        <w:rPr>
          <w:rFonts w:cstheme="minorHAnsi"/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lang w:val="fi-FI"/>
        </w:rPr>
        <w:t xml:space="preserve">A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15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 w:val="fi-FI"/>
        </w:rPr>
        <w:t xml:space="preserve">/ </w:t>
      </w:r>
      <w:r w:rsidRPr="00B03F78">
        <w:rPr>
          <w:color w:val="4472C4" w:themeColor="accent1"/>
          <w:lang w:val="fi-FI"/>
        </w:rPr>
        <w:t>&lt;600x600x20 mm&gt;</w:t>
      </w:r>
      <w:r>
        <w:rPr>
          <w:color w:val="4472C4" w:themeColor="accent1"/>
          <w:lang w:val="fi-FI"/>
        </w:rPr>
        <w:t>/</w:t>
      </w:r>
      <w:r w:rsidR="00845974" w:rsidRPr="00B03F78">
        <w:rPr>
          <w:color w:val="4472C4" w:themeColor="accent1"/>
          <w:lang w:val="fi-FI"/>
        </w:rPr>
        <w:t>&lt;600x600x</w:t>
      </w:r>
      <w:r w:rsidR="00845974">
        <w:rPr>
          <w:color w:val="4472C4" w:themeColor="accent1"/>
          <w:lang w:val="fi-FI"/>
        </w:rPr>
        <w:t>4</w:t>
      </w:r>
      <w:r w:rsidR="00845974" w:rsidRPr="00B03F78">
        <w:rPr>
          <w:color w:val="4472C4" w:themeColor="accent1"/>
          <w:lang w:val="fi-FI"/>
        </w:rPr>
        <w:t>0 mm&gt;</w:t>
      </w:r>
      <w:r w:rsidR="00845974">
        <w:rPr>
          <w:color w:val="4472C4" w:themeColor="accent1"/>
          <w:lang w:val="fi-FI"/>
        </w:rPr>
        <w:t>/</w:t>
      </w:r>
      <w:r>
        <w:rPr>
          <w:color w:val="4472C4" w:themeColor="accent1"/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12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 w:val="fi-FI"/>
        </w:rPr>
        <w:t>15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 w:val="fi-FI"/>
        </w:rPr>
        <w:t xml:space="preserve">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12</w:t>
      </w:r>
      <w:r w:rsidRPr="00B03F78">
        <w:rPr>
          <w:color w:val="4472C4" w:themeColor="accent1"/>
          <w:lang w:val="fi-FI"/>
        </w:rPr>
        <w:t>00x600x20 mm&gt;</w:t>
      </w:r>
      <w:r w:rsidR="00E149C3">
        <w:rPr>
          <w:color w:val="4472C4" w:themeColor="accent1"/>
          <w:lang w:val="fi-FI"/>
        </w:rPr>
        <w:t xml:space="preserve"> / </w:t>
      </w:r>
      <w:r w:rsidR="00E149C3" w:rsidRPr="00B03F78">
        <w:rPr>
          <w:color w:val="4472C4" w:themeColor="accent1"/>
          <w:lang w:val="fi-FI"/>
        </w:rPr>
        <w:t>&lt;</w:t>
      </w:r>
      <w:r w:rsidR="00E149C3">
        <w:rPr>
          <w:color w:val="4472C4" w:themeColor="accent1"/>
          <w:lang w:val="fi-FI"/>
        </w:rPr>
        <w:t>12</w:t>
      </w:r>
      <w:r w:rsidR="00E149C3" w:rsidRPr="00B03F78">
        <w:rPr>
          <w:color w:val="4472C4" w:themeColor="accent1"/>
          <w:lang w:val="fi-FI"/>
        </w:rPr>
        <w:t>00x600x</w:t>
      </w:r>
      <w:r w:rsidR="00E149C3">
        <w:rPr>
          <w:color w:val="4472C4" w:themeColor="accent1"/>
          <w:lang w:val="fi-FI"/>
        </w:rPr>
        <w:t>4</w:t>
      </w:r>
      <w:r w:rsidR="00E149C3" w:rsidRPr="00B03F78">
        <w:rPr>
          <w:color w:val="4472C4" w:themeColor="accent1"/>
          <w:lang w:val="fi-FI"/>
        </w:rPr>
        <w:t>0 mm&gt;</w:t>
      </w:r>
      <w:r w:rsidR="00E149C3">
        <w:rPr>
          <w:color w:val="4472C4" w:themeColor="accent1"/>
          <w:lang w:val="fi-FI"/>
        </w:rPr>
        <w:t>/</w:t>
      </w:r>
      <w:r w:rsidR="00872B96" w:rsidRPr="00B03F78">
        <w:rPr>
          <w:color w:val="4472C4" w:themeColor="accent1"/>
          <w:lang w:val="fi-FI"/>
        </w:rPr>
        <w:t>&lt;</w:t>
      </w:r>
      <w:r w:rsidR="00DC71D6">
        <w:rPr>
          <w:color w:val="4472C4" w:themeColor="accent1"/>
          <w:lang w:val="fi-FI"/>
        </w:rPr>
        <w:t>18</w:t>
      </w:r>
      <w:r w:rsidR="00872B96" w:rsidRPr="00B03F78">
        <w:rPr>
          <w:color w:val="4472C4" w:themeColor="accent1"/>
          <w:lang w:val="fi-FI"/>
        </w:rPr>
        <w:t>00x600x20 mm&gt;</w:t>
      </w:r>
      <w:r w:rsidR="00BC6BA0">
        <w:rPr>
          <w:color w:val="4472C4" w:themeColor="accent1"/>
          <w:lang w:val="fi-FI"/>
        </w:rPr>
        <w:t>/</w:t>
      </w:r>
      <w:r w:rsidR="00BC6BA0" w:rsidRPr="00B03F78">
        <w:rPr>
          <w:color w:val="4472C4" w:themeColor="accent1"/>
          <w:lang w:val="fi-FI"/>
        </w:rPr>
        <w:t>&lt;</w:t>
      </w:r>
      <w:r w:rsidR="00BC6BA0">
        <w:rPr>
          <w:color w:val="4472C4" w:themeColor="accent1"/>
          <w:lang w:val="fi-FI"/>
        </w:rPr>
        <w:t>21</w:t>
      </w:r>
      <w:r w:rsidR="00BC6BA0" w:rsidRPr="00B03F78">
        <w:rPr>
          <w:color w:val="4472C4" w:themeColor="accent1"/>
          <w:lang w:val="fi-FI"/>
        </w:rPr>
        <w:t>00x600x20 mm&gt;</w:t>
      </w:r>
      <w:r w:rsidR="00BC6BA0">
        <w:rPr>
          <w:color w:val="4472C4" w:themeColor="accent1"/>
          <w:lang w:val="fi-FI"/>
        </w:rPr>
        <w:t xml:space="preserve"> / </w:t>
      </w:r>
      <w:r w:rsidR="00DC71D6" w:rsidRPr="00B03F78">
        <w:rPr>
          <w:color w:val="4472C4" w:themeColor="accent1"/>
          <w:lang w:val="fi-FI"/>
        </w:rPr>
        <w:t>&lt;</w:t>
      </w:r>
      <w:r w:rsidR="00DC71D6">
        <w:rPr>
          <w:color w:val="4472C4" w:themeColor="accent1"/>
          <w:lang w:val="fi-FI"/>
        </w:rPr>
        <w:t>24</w:t>
      </w:r>
      <w:r w:rsidR="00DC71D6" w:rsidRPr="00B03F78">
        <w:rPr>
          <w:color w:val="4472C4" w:themeColor="accent1"/>
          <w:lang w:val="fi-FI"/>
        </w:rPr>
        <w:t>00x600x20 mm&gt;</w:t>
      </w:r>
      <w:r w:rsidR="00DC71D6">
        <w:rPr>
          <w:color w:val="4472C4" w:themeColor="accent1"/>
          <w:lang w:val="fi-FI"/>
        </w:rPr>
        <w:t>/</w:t>
      </w:r>
      <w:r w:rsidR="00DC71D6" w:rsidRPr="00B03F78">
        <w:rPr>
          <w:color w:val="4472C4" w:themeColor="accent1"/>
          <w:lang w:val="fi-FI"/>
        </w:rPr>
        <w:t>&lt;</w:t>
      </w:r>
      <w:r w:rsidR="00DC71D6">
        <w:rPr>
          <w:color w:val="4472C4" w:themeColor="accent1"/>
          <w:lang w:val="fi-FI"/>
        </w:rPr>
        <w:t>12</w:t>
      </w:r>
      <w:r w:rsidR="00DC71D6" w:rsidRPr="00B03F78">
        <w:rPr>
          <w:color w:val="4472C4" w:themeColor="accent1"/>
          <w:lang w:val="fi-FI"/>
        </w:rPr>
        <w:t>00x</w:t>
      </w:r>
      <w:r w:rsidR="00DC71D6">
        <w:rPr>
          <w:color w:val="4472C4" w:themeColor="accent1"/>
          <w:lang w:val="fi-FI"/>
        </w:rPr>
        <w:t>12</w:t>
      </w:r>
      <w:r w:rsidR="00DC71D6" w:rsidRPr="00B03F78">
        <w:rPr>
          <w:color w:val="4472C4" w:themeColor="accent1"/>
          <w:lang w:val="fi-FI"/>
        </w:rPr>
        <w:t>00x2</w:t>
      </w:r>
      <w:r w:rsidR="00DC71D6">
        <w:rPr>
          <w:color w:val="4472C4" w:themeColor="accent1"/>
          <w:lang w:val="fi-FI"/>
        </w:rPr>
        <w:t>5</w:t>
      </w:r>
      <w:r w:rsidR="00DC71D6"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 xml:space="preserve">.                                                 </w:t>
      </w: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 xml:space="preserve">Rockfon </w:t>
      </w:r>
      <w:r w:rsidRPr="00B03F78">
        <w:rPr>
          <w:lang w:val="fi-FI"/>
        </w:rPr>
        <w:t>T</w:t>
      </w:r>
      <w:r w:rsidR="00DC71D6">
        <w:rPr>
          <w:lang/>
        </w:rPr>
        <w:t>24</w:t>
      </w:r>
      <w:r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 w:rsidRPr="00913D2A">
        <w:rPr>
          <w:rFonts w:cstheme="minorHAnsi"/>
          <w:color w:val="4472C4" w:themeColor="accent1"/>
          <w:lang w:val="fi-FI"/>
        </w:rPr>
        <w:t>vakiovalkoinen&gt; / &lt;mattavalkoinen&gt; / &lt;Color- all</w:t>
      </w:r>
      <w:r w:rsidRPr="004107FC">
        <w:rPr>
          <w:rFonts w:cstheme="minorHAnsi"/>
          <w:color w:val="4472C4" w:themeColor="accent1"/>
          <w:lang w:val="fi-FI"/>
        </w:rPr>
        <w:t xml:space="preserve">&gt; </w:t>
      </w:r>
      <w:r w:rsidRPr="0074620C">
        <w:rPr>
          <w:rFonts w:cstheme="minorHAnsi"/>
          <w:lang w:val="fi-FI"/>
        </w:rPr>
        <w:t xml:space="preserve">listajärjestelmä. </w:t>
      </w:r>
    </w:p>
    <w:p w14:paraId="6E041146" w14:textId="77777777" w:rsidR="004A2777" w:rsidRDefault="004A2777" w:rsidP="004A2777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</w:t>
      </w:r>
      <w:r w:rsidRPr="00174765">
        <w:rPr>
          <w:rFonts w:cstheme="minorHAnsi"/>
          <w:shd w:val="clear" w:color="auto" w:fill="FFFFFF"/>
          <w:lang w:val="fi-FI"/>
        </w:rPr>
        <w:t>sileä valkoinen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 xml:space="preserve">ähin NCS-väri: </w:t>
      </w:r>
      <w:r>
        <w:rPr>
          <w:lang w:val="fi-FI"/>
        </w:rPr>
        <w:t xml:space="preserve">              </w:t>
      </w:r>
      <w:r w:rsidRPr="00B03F78">
        <w:rPr>
          <w:lang w:val="fi-FI"/>
        </w:rPr>
        <w:t>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2</w:t>
      </w:r>
      <w:r>
        <w:rPr>
          <w:lang w:val="fi-FI"/>
        </w:rPr>
        <w:t xml:space="preserve"> %.</w:t>
      </w:r>
    </w:p>
    <w:p w14:paraId="2D17A52A" w14:textId="77777777" w:rsidR="004A2777" w:rsidRPr="00016CC9" w:rsidRDefault="004A2777" w:rsidP="004A2777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7F28041C" w14:textId="77777777" w:rsidR="004A2777" w:rsidRDefault="004A2777" w:rsidP="004A2777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3D32ADCB" w14:textId="77777777" w:rsidR="004A2777" w:rsidRDefault="004A2777" w:rsidP="004A2777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5C4215E4" w14:textId="77777777" w:rsidR="004A2777" w:rsidRPr="00B03F78" w:rsidRDefault="004A2777" w:rsidP="004A2777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6E4EC12A" w14:textId="77777777" w:rsidR="004A2777" w:rsidRPr="00C46DD7" w:rsidRDefault="004A2777" w:rsidP="004A2777">
      <w:pPr>
        <w:rPr>
          <w:lang w:val="sv-SE"/>
        </w:rPr>
      </w:pPr>
      <w:r w:rsidRPr="00C46DD7">
        <w:rPr>
          <w:lang w:val="sv-SE"/>
        </w:rPr>
        <w:t xml:space="preserve">M1 ja </w:t>
      </w:r>
      <w:proofErr w:type="spellStart"/>
      <w:r w:rsidRPr="00C46DD7">
        <w:rPr>
          <w:lang w:val="sv-SE"/>
        </w:rPr>
        <w:t>Tanskan</w:t>
      </w:r>
      <w:proofErr w:type="spellEnd"/>
      <w:r w:rsidRPr="00C46DD7">
        <w:rPr>
          <w:lang w:val="sv-SE"/>
        </w:rPr>
        <w:t xml:space="preserve"> Indoor </w:t>
      </w:r>
      <w:proofErr w:type="spellStart"/>
      <w:r w:rsidRPr="00C46DD7">
        <w:rPr>
          <w:lang w:val="sv-SE"/>
        </w:rPr>
        <w:t>Climate</w:t>
      </w:r>
      <w:proofErr w:type="spellEnd"/>
      <w:r w:rsidRPr="00C46DD7">
        <w:rPr>
          <w:lang w:val="sv-SE"/>
        </w:rPr>
        <w:t xml:space="preserve"> </w:t>
      </w:r>
      <w:proofErr w:type="spellStart"/>
      <w:r w:rsidRPr="00C46DD7">
        <w:rPr>
          <w:lang w:val="sv-SE"/>
        </w:rPr>
        <w:t>Label</w:t>
      </w:r>
      <w:proofErr w:type="spellEnd"/>
    </w:p>
    <w:p w14:paraId="5E555354" w14:textId="01607A06" w:rsidR="004A2777" w:rsidRPr="003D7B6F" w:rsidRDefault="004A2777" w:rsidP="004A2777">
      <w:pPr>
        <w:rPr>
          <w:lang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>1,</w:t>
      </w:r>
      <w:r w:rsidR="006715ED">
        <w:rPr>
          <w:lang/>
        </w:rPr>
        <w:t>5</w:t>
      </w:r>
      <w:r>
        <w:rPr>
          <w:lang/>
        </w:rPr>
        <w:t>3</w:t>
      </w:r>
      <w:r w:rsidR="004E01DE">
        <w:rPr>
          <w:lang/>
        </w:rPr>
        <w:t>-2,80</w:t>
      </w:r>
      <w:r>
        <w:rPr>
          <w:lang/>
        </w:rPr>
        <w:t xml:space="preserve"> </w:t>
      </w:r>
      <w:r w:rsidRPr="004A2777">
        <w:rPr>
          <w:lang w:val="fi-FI"/>
        </w:rPr>
        <w:t>kg.</w:t>
      </w:r>
      <w:r w:rsidRPr="00A67166">
        <w:rPr>
          <w:lang w:val="fi-FI"/>
        </w:rPr>
        <w:t xml:space="preserve"> CO2-ekv/m2 (cradle to gate EPD:n perusteella)</w:t>
      </w:r>
    </w:p>
    <w:p w14:paraId="0A6AAD16" w14:textId="77777777" w:rsidR="004A2777" w:rsidRDefault="004A2777" w:rsidP="004A2777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397EEA3A" w14:textId="77777777" w:rsidR="004A2777" w:rsidRPr="00C34C5A" w:rsidRDefault="004A2777" w:rsidP="004A2777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 w:rsidRPr="000F0DBE">
        <w:rPr>
          <w:lang/>
        </w:rPr>
        <w:t>Tropic Plus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577DF93D" w14:textId="77777777" w:rsidR="000F0DBE" w:rsidRDefault="000F0DBE" w:rsidP="003577D1">
      <w:pPr>
        <w:rPr>
          <w:b/>
          <w:bCs/>
          <w:lang w:val="fi-FI"/>
        </w:rPr>
      </w:pPr>
    </w:p>
    <w:p w14:paraId="47261C2D" w14:textId="77777777" w:rsidR="004A2777" w:rsidRDefault="004A2777" w:rsidP="003577D1">
      <w:pPr>
        <w:rPr>
          <w:b/>
          <w:bCs/>
          <w:lang w:val="fi-FI"/>
        </w:rPr>
      </w:pPr>
    </w:p>
    <w:p w14:paraId="3E6E2AB2" w14:textId="77777777" w:rsidR="004A2777" w:rsidRDefault="004A2777" w:rsidP="003577D1">
      <w:pPr>
        <w:rPr>
          <w:b/>
          <w:bCs/>
          <w:lang w:val="fi-FI"/>
        </w:rPr>
      </w:pPr>
    </w:p>
    <w:p w14:paraId="0403A402" w14:textId="77777777" w:rsidR="004A2777" w:rsidRDefault="004A2777" w:rsidP="003577D1">
      <w:pPr>
        <w:rPr>
          <w:b/>
          <w:bCs/>
          <w:lang w:val="fi-FI"/>
        </w:rPr>
      </w:pPr>
    </w:p>
    <w:p w14:paraId="325EF3B1" w14:textId="77777777" w:rsidR="004A2777" w:rsidRDefault="004A2777" w:rsidP="003577D1">
      <w:pPr>
        <w:rPr>
          <w:b/>
          <w:bCs/>
          <w:lang w:val="fi-FI"/>
        </w:rPr>
      </w:pPr>
    </w:p>
    <w:p w14:paraId="3F7D90D3" w14:textId="77777777" w:rsidR="004A2777" w:rsidRDefault="004A2777" w:rsidP="003577D1">
      <w:pPr>
        <w:rPr>
          <w:b/>
          <w:bCs/>
          <w:lang w:val="fi-FI"/>
        </w:rPr>
      </w:pPr>
    </w:p>
    <w:p w14:paraId="1187553E" w14:textId="77777777" w:rsidR="004A2777" w:rsidRPr="002D1054" w:rsidRDefault="004A2777" w:rsidP="003577D1">
      <w:pPr>
        <w:rPr>
          <w:b/>
          <w:bCs/>
          <w:lang w:val="fi-FI"/>
        </w:rPr>
      </w:pPr>
    </w:p>
    <w:p w14:paraId="3224DA06" w14:textId="77777777" w:rsidR="000F0DBE" w:rsidRPr="002D1054" w:rsidRDefault="000F0DBE" w:rsidP="003577D1">
      <w:pPr>
        <w:rPr>
          <w:b/>
          <w:bCs/>
          <w:lang w:val="fi-FI"/>
        </w:rPr>
      </w:pPr>
    </w:p>
    <w:p w14:paraId="30B8BAA8" w14:textId="77777777" w:rsidR="000F0DBE" w:rsidRDefault="000F0DBE" w:rsidP="003577D1">
      <w:pPr>
        <w:rPr>
          <w:b/>
          <w:bCs/>
          <w:lang w:val="fi-FI"/>
        </w:rPr>
      </w:pPr>
    </w:p>
    <w:p w14:paraId="36419FCD" w14:textId="77777777" w:rsidR="004E01DE" w:rsidRDefault="004E01DE" w:rsidP="003577D1">
      <w:pPr>
        <w:rPr>
          <w:b/>
          <w:bCs/>
          <w:lang w:val="fi-FI"/>
        </w:rPr>
      </w:pPr>
    </w:p>
    <w:p w14:paraId="1C59C891" w14:textId="77777777" w:rsidR="004E01DE" w:rsidRDefault="004E01DE" w:rsidP="003577D1">
      <w:pPr>
        <w:rPr>
          <w:b/>
          <w:bCs/>
          <w:lang w:val="fi-FI"/>
        </w:rPr>
      </w:pPr>
    </w:p>
    <w:p w14:paraId="59953F3B" w14:textId="77777777" w:rsidR="004E01DE" w:rsidRDefault="004E01DE" w:rsidP="003577D1">
      <w:pPr>
        <w:rPr>
          <w:b/>
          <w:bCs/>
          <w:lang w:val="fi-FI"/>
        </w:rPr>
      </w:pPr>
    </w:p>
    <w:p w14:paraId="326B8208" w14:textId="77777777" w:rsidR="004E01DE" w:rsidRDefault="004E01DE" w:rsidP="003577D1">
      <w:pPr>
        <w:rPr>
          <w:b/>
          <w:bCs/>
          <w:lang w:val="fi-FI"/>
        </w:rPr>
      </w:pPr>
    </w:p>
    <w:p w14:paraId="77552BBB" w14:textId="77777777" w:rsidR="004E01DE" w:rsidRDefault="004E01DE" w:rsidP="003577D1">
      <w:pPr>
        <w:rPr>
          <w:b/>
          <w:bCs/>
          <w:lang w:val="fi-FI"/>
        </w:rPr>
      </w:pPr>
    </w:p>
    <w:p w14:paraId="34B22189" w14:textId="77777777" w:rsidR="004E01DE" w:rsidRDefault="004E01DE" w:rsidP="003577D1">
      <w:pPr>
        <w:rPr>
          <w:b/>
          <w:bCs/>
          <w:lang w:val="fi-FI"/>
        </w:rPr>
      </w:pPr>
    </w:p>
    <w:p w14:paraId="6ACC84E3" w14:textId="77777777" w:rsidR="004E01DE" w:rsidRPr="002D1054" w:rsidRDefault="004E01DE" w:rsidP="003577D1">
      <w:pPr>
        <w:rPr>
          <w:b/>
          <w:bCs/>
          <w:lang w:val="fi-FI"/>
        </w:rPr>
      </w:pPr>
    </w:p>
    <w:p w14:paraId="04895CD6" w14:textId="77777777" w:rsidR="000F0DBE" w:rsidRPr="002D1054" w:rsidRDefault="000F0DBE" w:rsidP="003577D1">
      <w:pPr>
        <w:rPr>
          <w:b/>
          <w:bCs/>
          <w:lang w:val="fi-FI"/>
        </w:rPr>
      </w:pPr>
    </w:p>
    <w:p w14:paraId="33E53BD7" w14:textId="77777777" w:rsidR="000F0DBE" w:rsidRPr="002D1054" w:rsidRDefault="000F0DBE" w:rsidP="003577D1">
      <w:pPr>
        <w:rPr>
          <w:b/>
          <w:bCs/>
          <w:lang w:val="fi-FI"/>
        </w:rPr>
      </w:pPr>
    </w:p>
    <w:p w14:paraId="3A379DB8" w14:textId="7C830990" w:rsidR="007A73C4" w:rsidRPr="00236A7E" w:rsidRDefault="007A73C4" w:rsidP="007A73C4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 xml:space="preserve">Tropic Plus </w:t>
      </w:r>
      <w:r>
        <w:rPr>
          <w:b/>
          <w:bCs/>
          <w:lang w:val="fi-FI"/>
        </w:rPr>
        <w:t>E24</w:t>
      </w:r>
    </w:p>
    <w:p w14:paraId="02AA6713" w14:textId="56FDFC5F" w:rsidR="007A73C4" w:rsidRDefault="007A73C4" w:rsidP="007A73C4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15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 w:val="fi-FI"/>
        </w:rPr>
        <w:t xml:space="preserve">/ </w:t>
      </w:r>
      <w:r w:rsidRPr="00B03F78">
        <w:rPr>
          <w:color w:val="4472C4" w:themeColor="accent1"/>
          <w:lang w:val="fi-FI"/>
        </w:rPr>
        <w:t>&lt;600x600x20 mm&gt;</w:t>
      </w:r>
      <w:r>
        <w:rPr>
          <w:color w:val="4472C4" w:themeColor="accent1"/>
          <w:lang w:val="fi-FI"/>
        </w:rPr>
        <w:t xml:space="preserve">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12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 w:val="fi-FI"/>
        </w:rPr>
        <w:t>15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 w:val="fi-FI"/>
        </w:rPr>
        <w:t xml:space="preserve">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12</w:t>
      </w:r>
      <w:r w:rsidRPr="00B03F78">
        <w:rPr>
          <w:color w:val="4472C4" w:themeColor="accent1"/>
          <w:lang w:val="fi-FI"/>
        </w:rPr>
        <w:t>00x600x20 mm&gt;</w:t>
      </w:r>
      <w:r>
        <w:rPr>
          <w:color w:val="4472C4" w:themeColor="accent1"/>
          <w:lang w:val="fi-FI"/>
        </w:rPr>
        <w:t xml:space="preserve">/ </w:t>
      </w:r>
      <w:r w:rsidRPr="00B03F78">
        <w:rPr>
          <w:color w:val="4472C4" w:themeColor="accent1"/>
          <w:lang w:val="fi-FI"/>
        </w:rPr>
        <w:t>&lt;</w:t>
      </w:r>
      <w:r w:rsidR="008406EA">
        <w:rPr>
          <w:color w:val="4472C4" w:themeColor="accent1"/>
          <w:lang w:val="fi-FI"/>
        </w:rPr>
        <w:t>6</w:t>
      </w:r>
      <w:r w:rsidRPr="00B03F78">
        <w:rPr>
          <w:color w:val="4472C4" w:themeColor="accent1"/>
          <w:lang w:val="fi-FI"/>
        </w:rPr>
        <w:t>00x600x</w:t>
      </w:r>
      <w:r w:rsidR="008406EA">
        <w:rPr>
          <w:color w:val="4472C4" w:themeColor="accent1"/>
          <w:lang w:val="fi-FI"/>
        </w:rPr>
        <w:t>4</w:t>
      </w:r>
      <w:r w:rsidRPr="00B03F78">
        <w:rPr>
          <w:color w:val="4472C4" w:themeColor="accent1"/>
          <w:lang w:val="fi-FI"/>
        </w:rPr>
        <w:t>0 m</w:t>
      </w:r>
      <w:r w:rsidR="008406EA">
        <w:rPr>
          <w:color w:val="4472C4" w:themeColor="accent1"/>
          <w:lang w:val="fi-FI"/>
        </w:rPr>
        <w:t>m</w:t>
      </w:r>
      <w:r w:rsidR="00FA4660">
        <w:rPr>
          <w:color w:val="4472C4" w:themeColor="accent1"/>
          <w:lang w:val="fi-FI"/>
        </w:rPr>
        <w:t>.</w:t>
      </w:r>
      <w:r>
        <w:rPr>
          <w:lang w:val="fi-FI"/>
        </w:rPr>
        <w:t xml:space="preserve"> </w:t>
      </w:r>
    </w:p>
    <w:p w14:paraId="5E410577" w14:textId="74B65FE9" w:rsidR="007A73C4" w:rsidRPr="0074620C" w:rsidRDefault="007A73C4" w:rsidP="007A73C4">
      <w:pPr>
        <w:rPr>
          <w:rFonts w:cstheme="minorHAnsi"/>
          <w:lang w:val="fi-FI"/>
        </w:rPr>
      </w:pP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 xml:space="preserve">Rockfon </w:t>
      </w:r>
      <w:r w:rsidRPr="00B03F78">
        <w:rPr>
          <w:lang w:val="fi-FI"/>
        </w:rPr>
        <w:t>T</w:t>
      </w:r>
      <w:r w:rsidR="008406EA">
        <w:rPr>
          <w:lang w:val="fi-FI"/>
        </w:rPr>
        <w:t>24</w:t>
      </w:r>
      <w:r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 w:rsidRPr="00913D2A">
        <w:rPr>
          <w:rFonts w:cstheme="minorHAnsi"/>
          <w:color w:val="4472C4" w:themeColor="accent1"/>
          <w:lang w:val="fi-FI"/>
        </w:rPr>
        <w:t>vakiovalkoinen&gt; / &lt;mattavalkoinen&gt; / &lt;Color- all</w:t>
      </w:r>
      <w:r w:rsidRPr="004107FC">
        <w:rPr>
          <w:rFonts w:cstheme="minorHAnsi"/>
          <w:color w:val="4472C4" w:themeColor="accent1"/>
          <w:lang w:val="fi-FI"/>
        </w:rPr>
        <w:t xml:space="preserve">&gt; </w:t>
      </w:r>
      <w:r w:rsidRPr="0074620C">
        <w:rPr>
          <w:rFonts w:cstheme="minorHAnsi"/>
          <w:lang w:val="fi-FI"/>
        </w:rPr>
        <w:t xml:space="preserve">listajärjestelmä. </w:t>
      </w:r>
    </w:p>
    <w:p w14:paraId="7F7B7D98" w14:textId="77777777" w:rsidR="007A73C4" w:rsidRDefault="007A73C4" w:rsidP="007A73C4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</w:t>
      </w:r>
      <w:r w:rsidRPr="00174765">
        <w:rPr>
          <w:rFonts w:cstheme="minorHAnsi"/>
          <w:shd w:val="clear" w:color="auto" w:fill="FFFFFF"/>
          <w:lang w:val="fi-FI"/>
        </w:rPr>
        <w:t>sileä valkoinen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 xml:space="preserve">ähin NCS-väri: </w:t>
      </w:r>
      <w:r>
        <w:rPr>
          <w:lang w:val="fi-FI"/>
        </w:rPr>
        <w:t xml:space="preserve">              </w:t>
      </w:r>
      <w:r w:rsidRPr="00B03F78">
        <w:rPr>
          <w:lang w:val="fi-FI"/>
        </w:rPr>
        <w:t>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2</w:t>
      </w:r>
      <w:r>
        <w:rPr>
          <w:lang w:val="fi-FI"/>
        </w:rPr>
        <w:t xml:space="preserve"> %.</w:t>
      </w:r>
    </w:p>
    <w:p w14:paraId="3F8E3F7B" w14:textId="77777777" w:rsidR="007A73C4" w:rsidRPr="00016CC9" w:rsidRDefault="007A73C4" w:rsidP="007A73C4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4F2636E9" w14:textId="77777777" w:rsidR="007A73C4" w:rsidRDefault="007A73C4" w:rsidP="007A73C4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081571B3" w14:textId="77777777" w:rsidR="007A73C4" w:rsidRDefault="007A73C4" w:rsidP="007A73C4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39B78677" w14:textId="77777777" w:rsidR="007A73C4" w:rsidRPr="00B03F78" w:rsidRDefault="007A73C4" w:rsidP="007A73C4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50AE640A" w14:textId="77777777" w:rsidR="007A73C4" w:rsidRPr="00C46DD7" w:rsidRDefault="007A73C4" w:rsidP="007A73C4">
      <w:pPr>
        <w:rPr>
          <w:lang w:val="sv-SE"/>
        </w:rPr>
      </w:pPr>
      <w:r w:rsidRPr="00C46DD7">
        <w:rPr>
          <w:lang w:val="sv-SE"/>
        </w:rPr>
        <w:t xml:space="preserve">M1 ja </w:t>
      </w:r>
      <w:proofErr w:type="spellStart"/>
      <w:r w:rsidRPr="00C46DD7">
        <w:rPr>
          <w:lang w:val="sv-SE"/>
        </w:rPr>
        <w:t>Tanskan</w:t>
      </w:r>
      <w:proofErr w:type="spellEnd"/>
      <w:r w:rsidRPr="00C46DD7">
        <w:rPr>
          <w:lang w:val="sv-SE"/>
        </w:rPr>
        <w:t xml:space="preserve"> Indoor </w:t>
      </w:r>
      <w:proofErr w:type="spellStart"/>
      <w:r w:rsidRPr="00C46DD7">
        <w:rPr>
          <w:lang w:val="sv-SE"/>
        </w:rPr>
        <w:t>Climate</w:t>
      </w:r>
      <w:proofErr w:type="spellEnd"/>
      <w:r w:rsidRPr="00C46DD7">
        <w:rPr>
          <w:lang w:val="sv-SE"/>
        </w:rPr>
        <w:t xml:space="preserve"> </w:t>
      </w:r>
      <w:proofErr w:type="spellStart"/>
      <w:r w:rsidRPr="00C46DD7">
        <w:rPr>
          <w:lang w:val="sv-SE"/>
        </w:rPr>
        <w:t>Label</w:t>
      </w:r>
      <w:proofErr w:type="spellEnd"/>
    </w:p>
    <w:p w14:paraId="4D40A12F" w14:textId="37974EE2" w:rsidR="007A73C4" w:rsidRPr="00B03F78" w:rsidRDefault="007A73C4" w:rsidP="007A73C4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>1,92</w:t>
      </w:r>
      <w:r w:rsidR="006715ED">
        <w:rPr>
          <w:lang/>
        </w:rPr>
        <w:t>-</w:t>
      </w:r>
      <w:r w:rsidR="00D62FAC">
        <w:rPr>
          <w:lang/>
        </w:rPr>
        <w:t>3,79</w:t>
      </w:r>
      <w:r>
        <w:rPr>
          <w:lang/>
        </w:rPr>
        <w:t xml:space="preserve"> </w:t>
      </w:r>
      <w:r w:rsidRPr="00B03F78">
        <w:rPr>
          <w:lang w:val="fi-FI"/>
        </w:rPr>
        <w:t>kg. CO2-</w:t>
      </w:r>
      <w:r>
        <w:rPr>
          <w:lang w:val="fi-FI"/>
        </w:rPr>
        <w:t>ekv/m2</w:t>
      </w:r>
      <w:r w:rsidRPr="00B03F78">
        <w:rPr>
          <w:lang w:val="fi-FI"/>
        </w:rPr>
        <w:t xml:space="preserve"> (cradle to gate EPD:n perusteella)</w:t>
      </w:r>
    </w:p>
    <w:p w14:paraId="437461D7" w14:textId="77777777" w:rsidR="007A73C4" w:rsidRDefault="007A73C4" w:rsidP="007A73C4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62DA3FCF" w14:textId="77777777" w:rsidR="007A73C4" w:rsidRPr="00C34C5A" w:rsidRDefault="007A73C4" w:rsidP="007A73C4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 w:rsidRPr="000F0DBE">
        <w:rPr>
          <w:lang/>
        </w:rPr>
        <w:t>Tropic Plus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451A8BE4" w14:textId="77777777" w:rsidR="00033B02" w:rsidRPr="007A73C4" w:rsidRDefault="00033B02" w:rsidP="007A73C4">
      <w:pPr>
        <w:rPr>
          <w:b/>
          <w:bCs/>
          <w:lang/>
        </w:rPr>
      </w:pPr>
    </w:p>
    <w:sectPr w:rsidR="00033B02" w:rsidRPr="007A73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0CA8A" w14:textId="77777777" w:rsidR="00614DC3" w:rsidRDefault="00614DC3" w:rsidP="005A7285">
      <w:pPr>
        <w:spacing w:after="0" w:line="240" w:lineRule="auto"/>
      </w:pPr>
      <w:r>
        <w:separator/>
      </w:r>
    </w:p>
  </w:endnote>
  <w:endnote w:type="continuationSeparator" w:id="0">
    <w:p w14:paraId="14C966CD" w14:textId="77777777" w:rsidR="00614DC3" w:rsidRDefault="00614DC3" w:rsidP="005A7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F26C3" w14:textId="77777777" w:rsidR="00C365AB" w:rsidRDefault="00C36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12F3A" w14:textId="77777777" w:rsidR="00C365AB" w:rsidRDefault="00C36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F5186" w14:textId="77777777" w:rsidR="00C365AB" w:rsidRDefault="00C36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99A0A" w14:textId="77777777" w:rsidR="00614DC3" w:rsidRDefault="00614DC3" w:rsidP="005A7285">
      <w:pPr>
        <w:spacing w:after="0" w:line="240" w:lineRule="auto"/>
      </w:pPr>
      <w:r>
        <w:separator/>
      </w:r>
    </w:p>
  </w:footnote>
  <w:footnote w:type="continuationSeparator" w:id="0">
    <w:p w14:paraId="5AF11BF1" w14:textId="77777777" w:rsidR="00614DC3" w:rsidRDefault="00614DC3" w:rsidP="005A7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D8DE3" w14:textId="77777777" w:rsidR="00C365AB" w:rsidRDefault="00C36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Content>
      <w:p w14:paraId="103414FC" w14:textId="77777777" w:rsidR="00C365AB" w:rsidRDefault="00C365AB">
        <w:pPr>
          <w:pStyle w:val="Header"/>
          <w:jc w:val="right"/>
        </w:pPr>
        <w:r>
          <w:rPr>
            <w:lang w:val="fi-FI"/>
          </w:rPr>
          <w:t xml:space="preserve">Sivu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fi-FI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fi-FI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fi-FI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827721D" w14:textId="77777777" w:rsidR="00BF4D24" w:rsidRDefault="00BF4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49B1B" w14:textId="77777777" w:rsidR="00C365AB" w:rsidRDefault="00C36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31AA2"/>
    <w:multiLevelType w:val="hybridMultilevel"/>
    <w:tmpl w:val="E5765E86"/>
    <w:lvl w:ilvl="0" w:tplc="682612AE">
      <w:start w:val="18"/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20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C9"/>
    <w:rsid w:val="0001450A"/>
    <w:rsid w:val="00016CC9"/>
    <w:rsid w:val="00027B1F"/>
    <w:rsid w:val="00033B02"/>
    <w:rsid w:val="000719CA"/>
    <w:rsid w:val="00096AD2"/>
    <w:rsid w:val="000A21B3"/>
    <w:rsid w:val="000A46CC"/>
    <w:rsid w:val="000B41CC"/>
    <w:rsid w:val="000C4F1B"/>
    <w:rsid w:val="000C7CA6"/>
    <w:rsid w:val="000E071A"/>
    <w:rsid w:val="000F0AB2"/>
    <w:rsid w:val="000F0DBE"/>
    <w:rsid w:val="000F6BE7"/>
    <w:rsid w:val="00102087"/>
    <w:rsid w:val="0011245F"/>
    <w:rsid w:val="0011327E"/>
    <w:rsid w:val="0011397C"/>
    <w:rsid w:val="00125EB5"/>
    <w:rsid w:val="00126163"/>
    <w:rsid w:val="00166F14"/>
    <w:rsid w:val="00172FAD"/>
    <w:rsid w:val="00174765"/>
    <w:rsid w:val="00181BF5"/>
    <w:rsid w:val="0018223E"/>
    <w:rsid w:val="001851E2"/>
    <w:rsid w:val="001870A7"/>
    <w:rsid w:val="0019010B"/>
    <w:rsid w:val="00196AD8"/>
    <w:rsid w:val="001A31C6"/>
    <w:rsid w:val="001B5805"/>
    <w:rsid w:val="001C2333"/>
    <w:rsid w:val="00201963"/>
    <w:rsid w:val="00205234"/>
    <w:rsid w:val="00206128"/>
    <w:rsid w:val="00207355"/>
    <w:rsid w:val="00210A58"/>
    <w:rsid w:val="00213E82"/>
    <w:rsid w:val="00214644"/>
    <w:rsid w:val="0022291C"/>
    <w:rsid w:val="00232530"/>
    <w:rsid w:val="00236A7E"/>
    <w:rsid w:val="00245F20"/>
    <w:rsid w:val="00254F3F"/>
    <w:rsid w:val="00257D8F"/>
    <w:rsid w:val="002617D7"/>
    <w:rsid w:val="00276110"/>
    <w:rsid w:val="002A3DEB"/>
    <w:rsid w:val="002B1323"/>
    <w:rsid w:val="002B30C8"/>
    <w:rsid w:val="002B4F43"/>
    <w:rsid w:val="002C08A0"/>
    <w:rsid w:val="002C1ADF"/>
    <w:rsid w:val="002D06C0"/>
    <w:rsid w:val="002D1054"/>
    <w:rsid w:val="00301A65"/>
    <w:rsid w:val="003128F2"/>
    <w:rsid w:val="00326EF7"/>
    <w:rsid w:val="00340933"/>
    <w:rsid w:val="003577D1"/>
    <w:rsid w:val="003620CF"/>
    <w:rsid w:val="003634C2"/>
    <w:rsid w:val="00364181"/>
    <w:rsid w:val="00365781"/>
    <w:rsid w:val="0036655C"/>
    <w:rsid w:val="00374071"/>
    <w:rsid w:val="00382707"/>
    <w:rsid w:val="003A4222"/>
    <w:rsid w:val="003D7B6F"/>
    <w:rsid w:val="003E7CF4"/>
    <w:rsid w:val="003F4E2B"/>
    <w:rsid w:val="004107FC"/>
    <w:rsid w:val="00421AB0"/>
    <w:rsid w:val="004569FF"/>
    <w:rsid w:val="00465B12"/>
    <w:rsid w:val="00467064"/>
    <w:rsid w:val="004712C2"/>
    <w:rsid w:val="00471FBC"/>
    <w:rsid w:val="00490156"/>
    <w:rsid w:val="004A2777"/>
    <w:rsid w:val="004B3999"/>
    <w:rsid w:val="004C5C24"/>
    <w:rsid w:val="004D3069"/>
    <w:rsid w:val="004E01DE"/>
    <w:rsid w:val="004E3679"/>
    <w:rsid w:val="0050270E"/>
    <w:rsid w:val="00503550"/>
    <w:rsid w:val="00510303"/>
    <w:rsid w:val="00522630"/>
    <w:rsid w:val="00534576"/>
    <w:rsid w:val="0054592D"/>
    <w:rsid w:val="00547036"/>
    <w:rsid w:val="0055610A"/>
    <w:rsid w:val="00557DB8"/>
    <w:rsid w:val="00571278"/>
    <w:rsid w:val="00574406"/>
    <w:rsid w:val="00584392"/>
    <w:rsid w:val="00587161"/>
    <w:rsid w:val="005973CB"/>
    <w:rsid w:val="005A7285"/>
    <w:rsid w:val="005B5EAA"/>
    <w:rsid w:val="005E67D6"/>
    <w:rsid w:val="00614DC3"/>
    <w:rsid w:val="00624301"/>
    <w:rsid w:val="0062521F"/>
    <w:rsid w:val="00630E2E"/>
    <w:rsid w:val="00635642"/>
    <w:rsid w:val="00656034"/>
    <w:rsid w:val="0066185D"/>
    <w:rsid w:val="006626B9"/>
    <w:rsid w:val="006651AB"/>
    <w:rsid w:val="006663D3"/>
    <w:rsid w:val="00667E27"/>
    <w:rsid w:val="006715ED"/>
    <w:rsid w:val="00673D80"/>
    <w:rsid w:val="006A2262"/>
    <w:rsid w:val="006B7AE9"/>
    <w:rsid w:val="006D251E"/>
    <w:rsid w:val="006D356F"/>
    <w:rsid w:val="006E5E74"/>
    <w:rsid w:val="006F1116"/>
    <w:rsid w:val="007269F5"/>
    <w:rsid w:val="00745A1C"/>
    <w:rsid w:val="0074620C"/>
    <w:rsid w:val="00774B37"/>
    <w:rsid w:val="007835F4"/>
    <w:rsid w:val="0079150F"/>
    <w:rsid w:val="007A73C4"/>
    <w:rsid w:val="007C2318"/>
    <w:rsid w:val="007C61DF"/>
    <w:rsid w:val="007E527A"/>
    <w:rsid w:val="0080071F"/>
    <w:rsid w:val="00801EA4"/>
    <w:rsid w:val="00810E27"/>
    <w:rsid w:val="008336FF"/>
    <w:rsid w:val="00834AEB"/>
    <w:rsid w:val="00834F7C"/>
    <w:rsid w:val="008406EA"/>
    <w:rsid w:val="00845974"/>
    <w:rsid w:val="00846878"/>
    <w:rsid w:val="00862D0D"/>
    <w:rsid w:val="00872B96"/>
    <w:rsid w:val="00885C23"/>
    <w:rsid w:val="008B77D7"/>
    <w:rsid w:val="008C7DA9"/>
    <w:rsid w:val="00913D2A"/>
    <w:rsid w:val="00913FAB"/>
    <w:rsid w:val="0093063A"/>
    <w:rsid w:val="00944C7F"/>
    <w:rsid w:val="00970E35"/>
    <w:rsid w:val="00991C16"/>
    <w:rsid w:val="00995A6A"/>
    <w:rsid w:val="009B757E"/>
    <w:rsid w:val="009C6A89"/>
    <w:rsid w:val="009D27B1"/>
    <w:rsid w:val="009D2A12"/>
    <w:rsid w:val="009E2D89"/>
    <w:rsid w:val="009E4C5F"/>
    <w:rsid w:val="009E6921"/>
    <w:rsid w:val="009F6B38"/>
    <w:rsid w:val="00A1205B"/>
    <w:rsid w:val="00A12BD0"/>
    <w:rsid w:val="00A1585E"/>
    <w:rsid w:val="00A2699F"/>
    <w:rsid w:val="00A33647"/>
    <w:rsid w:val="00A478F1"/>
    <w:rsid w:val="00A61EE7"/>
    <w:rsid w:val="00A64EDE"/>
    <w:rsid w:val="00A6543A"/>
    <w:rsid w:val="00A67166"/>
    <w:rsid w:val="00A712AA"/>
    <w:rsid w:val="00A71470"/>
    <w:rsid w:val="00A7293C"/>
    <w:rsid w:val="00A84589"/>
    <w:rsid w:val="00A938BC"/>
    <w:rsid w:val="00A93CDA"/>
    <w:rsid w:val="00AA133E"/>
    <w:rsid w:val="00AA628F"/>
    <w:rsid w:val="00AA6A44"/>
    <w:rsid w:val="00AB414A"/>
    <w:rsid w:val="00AC1B39"/>
    <w:rsid w:val="00AE12D8"/>
    <w:rsid w:val="00AE693A"/>
    <w:rsid w:val="00B03F78"/>
    <w:rsid w:val="00B34B5B"/>
    <w:rsid w:val="00B43EF0"/>
    <w:rsid w:val="00B456F7"/>
    <w:rsid w:val="00B52282"/>
    <w:rsid w:val="00B52C01"/>
    <w:rsid w:val="00B55381"/>
    <w:rsid w:val="00B55D9F"/>
    <w:rsid w:val="00B70677"/>
    <w:rsid w:val="00B70B91"/>
    <w:rsid w:val="00B7415A"/>
    <w:rsid w:val="00B939C2"/>
    <w:rsid w:val="00BB2945"/>
    <w:rsid w:val="00BC5687"/>
    <w:rsid w:val="00BC6BA0"/>
    <w:rsid w:val="00BF0C56"/>
    <w:rsid w:val="00BF2D6E"/>
    <w:rsid w:val="00BF4D24"/>
    <w:rsid w:val="00C15D30"/>
    <w:rsid w:val="00C2111F"/>
    <w:rsid w:val="00C247FD"/>
    <w:rsid w:val="00C34C5A"/>
    <w:rsid w:val="00C365AB"/>
    <w:rsid w:val="00C46DD7"/>
    <w:rsid w:val="00C559FD"/>
    <w:rsid w:val="00C72CB3"/>
    <w:rsid w:val="00C86E67"/>
    <w:rsid w:val="00C87FC2"/>
    <w:rsid w:val="00C91C3A"/>
    <w:rsid w:val="00CA75FD"/>
    <w:rsid w:val="00CB02D2"/>
    <w:rsid w:val="00CC0C17"/>
    <w:rsid w:val="00CC0FA7"/>
    <w:rsid w:val="00CD0828"/>
    <w:rsid w:val="00CD21EF"/>
    <w:rsid w:val="00CE3877"/>
    <w:rsid w:val="00CF18AA"/>
    <w:rsid w:val="00CF2093"/>
    <w:rsid w:val="00D22C23"/>
    <w:rsid w:val="00D22DDB"/>
    <w:rsid w:val="00D238A6"/>
    <w:rsid w:val="00D37E35"/>
    <w:rsid w:val="00D62FAC"/>
    <w:rsid w:val="00D7495E"/>
    <w:rsid w:val="00D8674E"/>
    <w:rsid w:val="00D91D38"/>
    <w:rsid w:val="00D94DB4"/>
    <w:rsid w:val="00D97936"/>
    <w:rsid w:val="00DA2B5D"/>
    <w:rsid w:val="00DA44F0"/>
    <w:rsid w:val="00DC71D6"/>
    <w:rsid w:val="00DD1300"/>
    <w:rsid w:val="00DD2476"/>
    <w:rsid w:val="00DE3D25"/>
    <w:rsid w:val="00DE4CC1"/>
    <w:rsid w:val="00DE4EF4"/>
    <w:rsid w:val="00DF6AF1"/>
    <w:rsid w:val="00E07B75"/>
    <w:rsid w:val="00E07D16"/>
    <w:rsid w:val="00E149C3"/>
    <w:rsid w:val="00E154E7"/>
    <w:rsid w:val="00E572E9"/>
    <w:rsid w:val="00E65497"/>
    <w:rsid w:val="00E71297"/>
    <w:rsid w:val="00E83B5E"/>
    <w:rsid w:val="00E84247"/>
    <w:rsid w:val="00E85478"/>
    <w:rsid w:val="00E930A7"/>
    <w:rsid w:val="00E94925"/>
    <w:rsid w:val="00EA32B2"/>
    <w:rsid w:val="00EA713A"/>
    <w:rsid w:val="00EB7925"/>
    <w:rsid w:val="00EE2022"/>
    <w:rsid w:val="00EE4181"/>
    <w:rsid w:val="00EF51DF"/>
    <w:rsid w:val="00F06C2F"/>
    <w:rsid w:val="00F134C9"/>
    <w:rsid w:val="00F42C26"/>
    <w:rsid w:val="00F634C1"/>
    <w:rsid w:val="00F72A85"/>
    <w:rsid w:val="00F83893"/>
    <w:rsid w:val="00FA0C59"/>
    <w:rsid w:val="00FA4660"/>
    <w:rsid w:val="00FC285A"/>
    <w:rsid w:val="00FC5A13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07AE8"/>
  <w15:chartTrackingRefBased/>
  <w15:docId w15:val="{2AA227E6-D5D7-403A-BE79-2DA5501D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145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15A"/>
    <w:pPr>
      <w:spacing w:after="0" w:line="240" w:lineRule="auto"/>
      <w:ind w:left="720"/>
    </w:pPr>
    <w:rPr>
      <w:rFonts w:ascii="Calibri" w:eastAsiaTheme="minorEastAsia" w:hAnsi="Calibri" w:cs="Calibri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A7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285"/>
  </w:style>
  <w:style w:type="paragraph" w:styleId="Footer">
    <w:name w:val="footer"/>
    <w:basedOn w:val="Normal"/>
    <w:link w:val="FooterChar"/>
    <w:uiPriority w:val="99"/>
    <w:unhideWhenUsed/>
    <w:rsid w:val="005A7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285"/>
  </w:style>
  <w:style w:type="character" w:customStyle="1" w:styleId="Heading2Char">
    <w:name w:val="Heading 2 Char"/>
    <w:basedOn w:val="DefaultParagraphFont"/>
    <w:link w:val="Heading2"/>
    <w:uiPriority w:val="9"/>
    <w:rsid w:val="0001450A"/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0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vu\AppData\Local\Temp\Templafy\WordVsto\n5mi5bqq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FormConfiguration><![CDATA[{"formFields":[],"formDataEntries":[]}]]></TemplafyFormConfiguration>
</file>

<file path=customXml/item3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C47FFD94-A8F4-4B7F-A4D9-6A9F328541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4C49DC-8127-4366-8082-DE1D3778C37D}">
  <ds:schemaRefs/>
</ds:datastoreItem>
</file>

<file path=customXml/itemProps3.xml><?xml version="1.0" encoding="utf-8"?>
<ds:datastoreItem xmlns:ds="http://schemas.openxmlformats.org/officeDocument/2006/customXml" ds:itemID="{ADCCE1E2-B99A-484C-80E3-DD93BBBC7D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n5mi5bqq</Template>
  <TotalTime>0</TotalTime>
  <Pages>4</Pages>
  <Words>529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Vuorinen</dc:creator>
  <cp:keywords/>
  <dc:description/>
  <cp:lastModifiedBy>Roosa Pauliina Järvinen</cp:lastModifiedBy>
  <cp:revision>2</cp:revision>
  <dcterms:created xsi:type="dcterms:W3CDTF">2024-09-17T07:36:00Z</dcterms:created>
  <dcterms:modified xsi:type="dcterms:W3CDTF">2024-09-17T07:36:00Z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rockwool</vt:lpwstr>
  </property>
  <property fmtid="{D5CDD505-2E9C-101B-9397-08002B2CF9AE}" pid="3" name="TemplafyTemplateId">
    <vt:lpwstr>637721458057305511</vt:lpwstr>
  </property>
  <property fmtid="{D5CDD505-2E9C-101B-9397-08002B2CF9AE}" pid="4" name="TemplafyUserProfileId">
    <vt:lpwstr>637840523605211343</vt:lpwstr>
  </property>
  <property fmtid="{D5CDD505-2E9C-101B-9397-08002B2CF9AE}" pid="5" name="TemplafyFromBlank">
    <vt:bool>true</vt:bool>
  </property>
</Properties>
</file>